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09" w:rsidRDefault="000D50EC" w:rsidP="00197D9E">
      <w:pPr>
        <w:tabs>
          <w:tab w:val="right" w:pos="7380"/>
        </w:tabs>
        <w:bidi/>
        <w:spacing w:after="0" w:line="240" w:lineRule="auto"/>
        <w:jc w:val="both"/>
        <w:rPr>
          <w:rFonts w:cs="B Nazanin"/>
          <w:rtl/>
          <w:lang w:bidi="fa-IR"/>
        </w:rPr>
      </w:pPr>
      <w:r>
        <w:rPr>
          <w:rFonts w:cs="B Nazanin"/>
          <w:noProof/>
          <w:rtl/>
        </w:rPr>
        <w:pict>
          <v:rect id="Rectangle 8" o:spid="_x0000_s1026" style="position:absolute;left:0;text-align:left;margin-left:3pt;margin-top:-6.7pt;width:90.75pt;height:4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i4gwIAAA0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" stroked="f">
            <v:textbox>
              <w:txbxContent>
                <w:p w:rsidR="00E714A4" w:rsidRDefault="00E714A4" w:rsidP="00E714A4">
                  <w:pPr>
                    <w:bidi/>
                    <w:spacing w:after="0" w:line="240" w:lineRule="auto"/>
                    <w:jc w:val="lowKashida"/>
                    <w:rPr>
                      <w:rFonts w:cs="B Nazanin"/>
                      <w:b/>
                      <w:bCs/>
                      <w:sz w:val="12"/>
                      <w:szCs w:val="12"/>
                      <w:lang w:bidi="fa-IR"/>
                    </w:rPr>
                  </w:pPr>
                  <w:r>
                    <w:rPr>
                      <w:rFonts w:cs="B Titr" w:hint="cs"/>
                      <w:b/>
                      <w:bCs/>
                      <w:sz w:val="12"/>
                      <w:szCs w:val="12"/>
                      <w:rtl/>
                      <w:lang w:bidi="fa-IR"/>
                    </w:rPr>
                    <w:t>بر اساس صورتجلسه مورخ 28/09/98 کلان منطقه دو آمایشی</w:t>
                  </w:r>
                </w:p>
                <w:p w:rsidR="00F83B72" w:rsidRPr="00B32D9E" w:rsidRDefault="00F83B72" w:rsidP="00F83B72">
                  <w:pPr>
                    <w:bidi/>
                    <w:spacing w:after="0" w:line="240" w:lineRule="auto"/>
                    <w:jc w:val="lowKashida"/>
                    <w:rPr>
                      <w:rFonts w:cs="B Nazanin"/>
                      <w:b/>
                      <w:bCs/>
                      <w:sz w:val="12"/>
                      <w:szCs w:val="12"/>
                      <w:lang w:bidi="fa-IR"/>
                    </w:rPr>
                  </w:pPr>
                </w:p>
              </w:txbxContent>
            </v:textbox>
          </v:rect>
        </w:pict>
      </w:r>
    </w:p>
    <w:p w:rsidR="00C01E18" w:rsidRPr="001C786A" w:rsidRDefault="000D50EC" w:rsidP="00F46B07">
      <w:pPr>
        <w:bidi/>
        <w:jc w:val="center"/>
        <w:rPr>
          <w:rFonts w:cs="B Titr"/>
          <w:b/>
          <w:bCs/>
          <w:rtl/>
          <w:lang w:bidi="fa-IR"/>
        </w:rPr>
      </w:pPr>
      <w:r>
        <w:rPr>
          <w:rFonts w:cs="B Titr"/>
          <w:b/>
          <w:bCs/>
          <w:noProof/>
          <w:rtl/>
        </w:rPr>
        <w:pict>
          <v:rect id="Rectangle 3" o:spid="_x0000_s1027" style="position:absolute;left:0;text-align:left;margin-left:424.45pt;margin-top:15.95pt;width:129.15pt;height:2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" stroked="f">
            <v:textbox>
              <w:txbxContent>
                <w:p w:rsidR="00B52E29" w:rsidRPr="00C81D6F" w:rsidRDefault="00B52E29" w:rsidP="00C81D6F">
                  <w:pPr>
                    <w:rPr>
                      <w:szCs w:val="12"/>
                    </w:rPr>
                  </w:pPr>
                </w:p>
              </w:txbxContent>
            </v:textbox>
          </v:rect>
        </w:pict>
      </w:r>
      <w:r w:rsidR="00BE4247" w:rsidRPr="001C786A">
        <w:rPr>
          <w:rFonts w:cs="B Titr" w:hint="cs"/>
          <w:b/>
          <w:bCs/>
          <w:rtl/>
          <w:lang w:bidi="fa-IR"/>
        </w:rPr>
        <w:t xml:space="preserve">نمودار </w:t>
      </w:r>
      <w:r w:rsidR="00423C38">
        <w:rPr>
          <w:rFonts w:cs="B Titr" w:hint="cs"/>
          <w:b/>
          <w:bCs/>
          <w:rtl/>
          <w:lang w:bidi="fa-IR"/>
        </w:rPr>
        <w:t>گردش کار کارشناسی</w:t>
      </w:r>
      <w:r w:rsidR="00C04344">
        <w:rPr>
          <w:rFonts w:cs="B Titr" w:hint="cs"/>
          <w:b/>
          <w:bCs/>
          <w:rtl/>
          <w:lang w:bidi="fa-IR"/>
        </w:rPr>
        <w:t xml:space="preserve"> فرایند</w:t>
      </w:r>
      <w:r w:rsidR="00230042">
        <w:rPr>
          <w:rFonts w:cs="Cambria" w:hint="cs"/>
          <w:b/>
          <w:bCs/>
          <w:rtl/>
          <w:lang w:bidi="fa-IR"/>
        </w:rPr>
        <w:t>"</w:t>
      </w:r>
      <w:r w:rsidR="00665CA3">
        <w:rPr>
          <w:rFonts w:cs="B Titr" w:hint="cs"/>
          <w:b/>
          <w:bCs/>
          <w:rtl/>
          <w:lang w:bidi="fa-IR"/>
        </w:rPr>
        <w:t>ماموریت های خارجی</w:t>
      </w:r>
      <w:r w:rsidR="00230042">
        <w:rPr>
          <w:rFonts w:cs="Cambria" w:hint="cs"/>
          <w:b/>
          <w:bCs/>
          <w:rtl/>
          <w:lang w:bidi="fa-IR"/>
        </w:rPr>
        <w:t>"</w:t>
      </w:r>
    </w:p>
    <w:p w:rsidR="00533ADF" w:rsidRDefault="000D50EC" w:rsidP="00533ADF">
      <w:pPr>
        <w:bidi/>
        <w:rPr>
          <w:rFonts w:cs="B Nazanin"/>
          <w:rtl/>
          <w:lang w:bidi="fa-IR"/>
        </w:rPr>
      </w:pPr>
      <w:r w:rsidRPr="000D50EC">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5pt;margin-top:16.65pt;width:489.75pt;height:501pt;z-index:251663360" wrapcoords="9659 47 595 163 595 1608 9824 1911 11544 1911 10089 2074 8700 2237 8666 3705 9229 3775 11610 3775 11379 4148 3242 4217 2911 4241 2911 5709 4896 6012 5292 6012 5292 10322 10287 10485 16010 10485 16010 11068 17234 11231 18623 11231 16374 11348 16010 11394 16010 12839 17895 13095 16274 13165 16010 13188 16010 13468 628 13678 628 15122 11346 15332 18722 15332 16274 15542 16010 15588 16010 15705 595 15775 595 17196 16010 17196 16043 17662 18094 17942 595 18035 628 19480 16738 19806 18722 19806 -33 20016 -33 21437 7542 21530 16837 21530 20773 21530 20839 21530 21335 21297 21534 20948 21534 20551 21104 20132 20244 19992 18888 19806 21368 19806 21600 19783 21600 17988 21302 17942 19483 17942 21567 17662 21600 15588 21302 15542 18888 15332 21005 15332 21600 15239 21600 13188 21302 13165 19847 13095 21567 12862 21600 11417 21302 11371 18954 11231 20376 11231 21600 11068 21600 9623 18888 9367 20839 9367 21600 9274 21600 6058 21302 6012 19483 6012 21567 5732 21600 4357 20806 4311 12074 4148 11875 3868 11776 3775 14025 3775 14654 3705 14621 2237 11710 1911 11710 1538 13661 1538 14488 1421 14455 1165 14621 792 14488 326 13860 70 13562 47 9659 47">
            <v:imagedata r:id="rId8" o:title=""/>
            <w10:wrap type="tight"/>
          </v:shape>
          <o:OLEObject Type="Embed" ProgID="Visio.Drawing.15" ShapeID="_x0000_s1030" DrawAspect="Content" ObjectID="_1639127696" r:id="rId9"/>
        </w:pict>
      </w:r>
    </w:p>
    <w:p w:rsidR="00BB3294" w:rsidRDefault="00BB3294" w:rsidP="00BB3294">
      <w:pPr>
        <w:bidi/>
        <w:rPr>
          <w:rFonts w:cs="B Nazanin"/>
          <w:rtl/>
          <w:lang w:bidi="fa-IR"/>
        </w:rPr>
      </w:pPr>
    </w:p>
    <w:p w:rsidR="00BB3294" w:rsidRDefault="000D50EC" w:rsidP="00BB3294">
      <w:pPr>
        <w:bidi/>
        <w:rPr>
          <w:rFonts w:cs="B Nazanin"/>
          <w:rtl/>
          <w:lang w:bidi="fa-IR"/>
        </w:rPr>
      </w:pPr>
      <w:r>
        <w:rPr>
          <w:rFonts w:cs="B Nazanin"/>
          <w:noProof/>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 o:spid="_x0000_s1029" type="#_x0000_t87" style="position:absolute;left:0;text-align:left;margin-left:40.5pt;margin-top:15.7pt;width:32.55pt;height:23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" adj="1905"/>
        </w:pict>
      </w:r>
    </w:p>
    <w:p w:rsidR="00BB3294" w:rsidRDefault="00BB3294" w:rsidP="00BB3294">
      <w:pPr>
        <w:bidi/>
        <w:rPr>
          <w:rFonts w:cs="B Nazanin"/>
          <w:rtl/>
          <w:lang w:bidi="fa-IR"/>
        </w:rPr>
      </w:pPr>
    </w:p>
    <w:p w:rsidR="0038365C" w:rsidRDefault="0038365C" w:rsidP="0038365C">
      <w:pPr>
        <w:bidi/>
        <w:rPr>
          <w:rFonts w:cs="B Nazanin"/>
          <w:rtl/>
          <w:lang w:bidi="fa-IR"/>
        </w:rPr>
      </w:pPr>
    </w:p>
    <w:p w:rsidR="0038365C" w:rsidRDefault="0038365C" w:rsidP="0038365C">
      <w:pPr>
        <w:bidi/>
        <w:rPr>
          <w:rFonts w:cs="B Nazanin"/>
          <w:rtl/>
          <w:lang w:bidi="fa-IR"/>
        </w:rPr>
      </w:pPr>
    </w:p>
    <w:p w:rsidR="007B7400" w:rsidRDefault="000D50EC" w:rsidP="007B7400">
      <w:pPr>
        <w:bidi/>
        <w:rPr>
          <w:rFonts w:cs="B Nazanin"/>
          <w:rtl/>
          <w:lang w:bidi="fa-IR"/>
        </w:rPr>
      </w:pPr>
      <w:r>
        <w:rPr>
          <w:rFonts w:cs="B Nazanin"/>
          <w:noProof/>
          <w:rtl/>
        </w:rPr>
        <w:pict>
          <v:rect id="Rectangle 11" o:spid="_x0000_s1028" style="position:absolute;left:0;text-align:left;margin-left:-23.75pt;margin-top:6.4pt;width:65.05pt;height:47.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" fillcolor="white [3212]" stroked="f" strokeweight="1pt">
            <v:textbox>
              <w:txbxContent>
                <w:p w:rsidR="00780A9E" w:rsidRPr="00114393" w:rsidRDefault="00780A9E" w:rsidP="00780A9E">
                  <w:pPr>
                    <w:spacing w:after="0" w:line="240" w:lineRule="auto"/>
                    <w:jc w:val="center"/>
                    <w:rPr>
                      <w:rFonts w:cs="B Nazanin"/>
                      <w:color w:val="000000" w:themeColor="text1"/>
                      <w:sz w:val="18"/>
                      <w:szCs w:val="18"/>
                      <w:rtl/>
                      <w:lang w:bidi="fa-IR"/>
                    </w:rPr>
                  </w:pPr>
                  <w:r w:rsidRPr="00114393">
                    <w:rPr>
                      <w:rFonts w:cs="B Nazanin" w:hint="cs"/>
                      <w:color w:val="000000" w:themeColor="text1"/>
                      <w:sz w:val="18"/>
                      <w:szCs w:val="18"/>
                      <w:rtl/>
                      <w:lang w:bidi="fa-IR"/>
                    </w:rPr>
                    <w:t xml:space="preserve">از هفته دوم اسفند تا پایان فروردین </w:t>
                  </w:r>
                </w:p>
              </w:txbxContent>
            </v:textbox>
          </v:rect>
        </w:pict>
      </w:r>
    </w:p>
    <w:p w:rsidR="00636087" w:rsidRDefault="00636087" w:rsidP="00636087">
      <w:pPr>
        <w:bidi/>
        <w:rPr>
          <w:rFonts w:cs="B Nazanin"/>
          <w:rtl/>
          <w:lang w:bidi="fa-IR"/>
        </w:rPr>
      </w:pPr>
    </w:p>
    <w:p w:rsidR="00636087" w:rsidRDefault="00636087" w:rsidP="00636087">
      <w:pPr>
        <w:bidi/>
        <w:rPr>
          <w:rFonts w:cs="B Nazanin"/>
          <w:lang w:bidi="fa-IR"/>
        </w:rPr>
      </w:pPr>
    </w:p>
    <w:p w:rsidR="0072441E" w:rsidRDefault="0072441E" w:rsidP="0072441E">
      <w:pPr>
        <w:bidi/>
        <w:rPr>
          <w:rFonts w:cs="B Nazanin"/>
          <w:lang w:bidi="fa-IR"/>
        </w:rPr>
      </w:pPr>
    </w:p>
    <w:p w:rsidR="0072441E" w:rsidRDefault="0072441E" w:rsidP="0072441E">
      <w:pPr>
        <w:bidi/>
        <w:jc w:val="center"/>
        <w:rPr>
          <w:rFonts w:cs="B Nazanin"/>
          <w:rtl/>
          <w:lang w:bidi="fa-IR"/>
        </w:rPr>
      </w:pPr>
    </w:p>
    <w:p w:rsidR="00F801EB" w:rsidRDefault="00F801EB" w:rsidP="00F801EB">
      <w:pPr>
        <w:bidi/>
        <w:rPr>
          <w:rFonts w:cs="B Nazanin"/>
          <w:lang w:bidi="fa-IR"/>
        </w:rPr>
      </w:pPr>
    </w:p>
    <w:p w:rsidR="00F801EB" w:rsidRDefault="00F801EB" w:rsidP="00F801EB">
      <w:pPr>
        <w:bidi/>
        <w:rPr>
          <w:rFonts w:cs="B Nazanin"/>
          <w:lang w:bidi="fa-IR"/>
        </w:rPr>
      </w:pPr>
    </w:p>
    <w:p w:rsidR="00F801EB" w:rsidRDefault="00F801EB" w:rsidP="00F801EB">
      <w:pPr>
        <w:bidi/>
        <w:rPr>
          <w:rFonts w:cs="B Nazanin"/>
          <w:rtl/>
          <w:lang w:bidi="fa-IR"/>
        </w:rPr>
      </w:pPr>
    </w:p>
    <w:p w:rsidR="000E6F30" w:rsidRDefault="000E6F30" w:rsidP="000E6F30">
      <w:pPr>
        <w:bidi/>
        <w:rPr>
          <w:rFonts w:cs="B Nazanin"/>
          <w:rtl/>
          <w:lang w:bidi="fa-IR"/>
        </w:rPr>
      </w:pPr>
    </w:p>
    <w:p w:rsidR="00464101" w:rsidRDefault="00464101" w:rsidP="00F83B72">
      <w:pPr>
        <w:bidi/>
        <w:jc w:val="center"/>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FA0152" w:rsidRDefault="00FA0152" w:rsidP="00FA0152">
      <w:pPr>
        <w:bidi/>
        <w:rPr>
          <w:rFonts w:cs="B Nazanin"/>
          <w:rtl/>
          <w:lang w:bidi="fa-IR"/>
        </w:rPr>
      </w:pPr>
    </w:p>
    <w:p w:rsidR="00366BB3" w:rsidRDefault="00366BB3" w:rsidP="00366BB3">
      <w:pPr>
        <w:bidi/>
        <w:rPr>
          <w:rFonts w:cs="B Nazanin"/>
          <w:rtl/>
          <w:lang w:bidi="fa-IR"/>
        </w:rPr>
      </w:pPr>
    </w:p>
    <w:p w:rsidR="00366BB3" w:rsidRDefault="00366BB3" w:rsidP="00366BB3">
      <w:pPr>
        <w:bidi/>
        <w:rPr>
          <w:rFonts w:cs="B Nazanin"/>
          <w:rtl/>
          <w:lang w:bidi="fa-IR"/>
        </w:rPr>
      </w:pPr>
      <w:bookmarkStart w:id="0" w:name="_GoBack"/>
      <w:bookmarkEnd w:id="0"/>
    </w:p>
    <w:p w:rsidR="00F070F8" w:rsidRDefault="0015458C" w:rsidP="00F070F8">
      <w:pPr>
        <w:bidi/>
        <w:rPr>
          <w:rFonts w:cs="B Nazanin"/>
          <w:rtl/>
          <w:lang w:bidi="fa-IR"/>
        </w:rPr>
      </w:pPr>
      <w:r>
        <w:rPr>
          <w:rFonts w:cs="B Nazanin" w:hint="cs"/>
          <w:rtl/>
          <w:lang w:bidi="fa-IR"/>
        </w:rPr>
        <w:t>*</w:t>
      </w:r>
      <w:r w:rsidR="00F8021E">
        <w:rPr>
          <w:rFonts w:cs="B Nazanin" w:hint="cs"/>
          <w:rtl/>
          <w:lang w:bidi="fa-IR"/>
        </w:rPr>
        <w:t xml:space="preserve">تحلیل و </w:t>
      </w:r>
      <w:r w:rsidR="00F070F8">
        <w:rPr>
          <w:rFonts w:cs="B Nazanin" w:hint="cs"/>
          <w:rtl/>
          <w:lang w:bidi="fa-IR"/>
        </w:rPr>
        <w:t xml:space="preserve">رضایت براساس تحقق شاخص های پیش بینی شده خواهد بود. </w:t>
      </w:r>
    </w:p>
    <w:p w:rsidR="00FA0152" w:rsidRPr="00F070F8" w:rsidRDefault="00F070F8" w:rsidP="00665CA3">
      <w:pPr>
        <w:pStyle w:val="ListParagraph"/>
        <w:numPr>
          <w:ilvl w:val="0"/>
          <w:numId w:val="2"/>
        </w:numPr>
        <w:bidi/>
        <w:rPr>
          <w:rFonts w:cs="B Nazanin"/>
          <w:rtl/>
          <w:lang w:bidi="fa-IR"/>
        </w:rPr>
      </w:pPr>
      <w:r w:rsidRPr="00F070F8">
        <w:rPr>
          <w:rFonts w:cs="B Nazanin" w:hint="cs"/>
          <w:rtl/>
          <w:lang w:bidi="fa-IR"/>
        </w:rPr>
        <w:t>ا</w:t>
      </w:r>
      <w:r w:rsidR="007152AC" w:rsidRPr="00F070F8">
        <w:rPr>
          <w:rFonts w:cs="B Nazanin" w:hint="cs"/>
          <w:rtl/>
          <w:lang w:bidi="fa-IR"/>
        </w:rPr>
        <w:t xml:space="preserve">ین نمودار برای شفاف کردن نقش کارشناسی کارشناس </w:t>
      </w:r>
      <w:r w:rsidR="005336AE" w:rsidRPr="00F070F8">
        <w:rPr>
          <w:rFonts w:cs="B Nazanin" w:hint="cs"/>
          <w:rtl/>
          <w:lang w:bidi="fa-IR"/>
        </w:rPr>
        <w:t>"</w:t>
      </w:r>
      <w:r w:rsidR="007152AC" w:rsidRPr="00F070F8">
        <w:rPr>
          <w:rFonts w:cs="B Nazanin" w:hint="cs"/>
          <w:rtl/>
          <w:lang w:bidi="fa-IR"/>
        </w:rPr>
        <w:t xml:space="preserve">فرایند </w:t>
      </w:r>
      <w:r w:rsidR="00665CA3">
        <w:rPr>
          <w:rFonts w:cs="B Nazanin" w:hint="cs"/>
          <w:rtl/>
          <w:lang w:bidi="fa-IR"/>
        </w:rPr>
        <w:t xml:space="preserve">ماموریت های </w:t>
      </w:r>
      <w:r w:rsidR="00326A35" w:rsidRPr="00F070F8">
        <w:rPr>
          <w:rFonts w:cs="B Nazanin" w:hint="cs"/>
          <w:rtl/>
          <w:lang w:bidi="fa-IR"/>
        </w:rPr>
        <w:t>خارجی</w:t>
      </w:r>
      <w:r w:rsidR="005336AE" w:rsidRPr="00F070F8">
        <w:rPr>
          <w:rFonts w:cs="B Nazanin" w:hint="cs"/>
          <w:rtl/>
          <w:lang w:bidi="fa-IR"/>
        </w:rPr>
        <w:t>"</w:t>
      </w:r>
      <w:r w:rsidR="00467D54" w:rsidRPr="00F070F8">
        <w:rPr>
          <w:rFonts w:cs="B Nazanin" w:hint="cs"/>
          <w:rtl/>
          <w:lang w:bidi="fa-IR"/>
        </w:rPr>
        <w:t>طراحی شده است</w:t>
      </w:r>
      <w:r w:rsidR="007152AC" w:rsidRPr="00F070F8">
        <w:rPr>
          <w:rFonts w:cs="B Nazanin" w:hint="cs"/>
          <w:rtl/>
          <w:lang w:bidi="fa-IR"/>
        </w:rPr>
        <w:t xml:space="preserve"> که ضمن تاکید بر فرایند برنامه ریزی و تحلیل</w:t>
      </w:r>
      <w:r w:rsidR="006D3E6B" w:rsidRPr="00F070F8">
        <w:rPr>
          <w:rFonts w:cs="B Nazanin" w:hint="cs"/>
          <w:rtl/>
          <w:lang w:bidi="fa-IR"/>
        </w:rPr>
        <w:t>،</w:t>
      </w:r>
      <w:r w:rsidR="007152AC" w:rsidRPr="00F070F8">
        <w:rPr>
          <w:rFonts w:cs="B Nazanin" w:hint="cs"/>
          <w:rtl/>
          <w:lang w:bidi="fa-IR"/>
        </w:rPr>
        <w:t xml:space="preserve"> امکان پایش و ارزشیابی و پاسخگوئی را فراهم می سازد.</w:t>
      </w:r>
    </w:p>
    <w:p w:rsidR="0015458C" w:rsidRPr="00F070F8" w:rsidRDefault="0015458C" w:rsidP="00665CA3">
      <w:pPr>
        <w:pStyle w:val="ListParagraph"/>
        <w:numPr>
          <w:ilvl w:val="0"/>
          <w:numId w:val="2"/>
        </w:numPr>
        <w:bidi/>
        <w:rPr>
          <w:rFonts w:cs="B Nazanin"/>
          <w:rtl/>
          <w:lang w:bidi="fa-IR"/>
        </w:rPr>
      </w:pPr>
      <w:r w:rsidRPr="00F070F8">
        <w:rPr>
          <w:rFonts w:cs="B Nazanin" w:hint="cs"/>
          <w:rtl/>
          <w:lang w:bidi="fa-IR"/>
        </w:rPr>
        <w:t xml:space="preserve">کلیه گام های این نمودار توسط کارشناس </w:t>
      </w:r>
      <w:r w:rsidR="00665CA3" w:rsidRPr="00F070F8">
        <w:rPr>
          <w:rFonts w:cs="B Nazanin" w:hint="cs"/>
          <w:rtl/>
          <w:lang w:bidi="fa-IR"/>
        </w:rPr>
        <w:t xml:space="preserve">"فرایند </w:t>
      </w:r>
      <w:r w:rsidR="00665CA3">
        <w:rPr>
          <w:rFonts w:cs="B Nazanin" w:hint="cs"/>
          <w:rtl/>
          <w:lang w:bidi="fa-IR"/>
        </w:rPr>
        <w:t xml:space="preserve">ماموریت های </w:t>
      </w:r>
      <w:r w:rsidR="00665CA3" w:rsidRPr="00F070F8">
        <w:rPr>
          <w:rFonts w:cs="B Nazanin" w:hint="cs"/>
          <w:rtl/>
          <w:lang w:bidi="fa-IR"/>
        </w:rPr>
        <w:t xml:space="preserve">خارجی" </w:t>
      </w:r>
      <w:r w:rsidRPr="00F070F8">
        <w:rPr>
          <w:rFonts w:cs="B Nazanin" w:hint="cs"/>
          <w:rtl/>
          <w:lang w:bidi="fa-IR"/>
        </w:rPr>
        <w:t xml:space="preserve">انجام می گیرد. </w:t>
      </w:r>
    </w:p>
    <w:p w:rsidR="001C6364" w:rsidRPr="001C6364" w:rsidRDefault="00644E8B" w:rsidP="001C6364">
      <w:pPr>
        <w:pStyle w:val="ListParagraph"/>
        <w:numPr>
          <w:ilvl w:val="0"/>
          <w:numId w:val="2"/>
        </w:numPr>
        <w:bidi/>
        <w:rPr>
          <w:rFonts w:cs="B Nazanin"/>
          <w:rtl/>
          <w:lang w:bidi="fa-IR"/>
        </w:rPr>
      </w:pPr>
      <w:r w:rsidRPr="00F070F8">
        <w:rPr>
          <w:rFonts w:cs="B Nazanin" w:hint="cs"/>
          <w:rtl/>
          <w:lang w:bidi="fa-IR"/>
        </w:rPr>
        <w:t xml:space="preserve">پایش این فرایند با توجه به زمانبندی آن انجام و گزارش می شود. </w:t>
      </w:r>
    </w:p>
    <w:sectPr w:rsidR="001C6364" w:rsidRPr="001C6364" w:rsidSect="00BB248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94D" w:rsidRDefault="0065194D" w:rsidP="00F475F8">
      <w:pPr>
        <w:spacing w:after="0" w:line="240" w:lineRule="auto"/>
      </w:pPr>
      <w:r>
        <w:separator/>
      </w:r>
    </w:p>
  </w:endnote>
  <w:endnote w:type="continuationSeparator" w:id="1">
    <w:p w:rsidR="0065194D" w:rsidRDefault="0065194D" w:rsidP="00F4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6F" w:rsidRDefault="00C81D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6F" w:rsidRDefault="00C81D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6F" w:rsidRDefault="00C81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94D" w:rsidRDefault="0065194D" w:rsidP="00F475F8">
      <w:pPr>
        <w:spacing w:after="0" w:line="240" w:lineRule="auto"/>
      </w:pPr>
      <w:r>
        <w:separator/>
      </w:r>
    </w:p>
  </w:footnote>
  <w:footnote w:type="continuationSeparator" w:id="1">
    <w:p w:rsidR="0065194D" w:rsidRDefault="0065194D" w:rsidP="00F47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6F" w:rsidRDefault="000D50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15170" o:spid="_x0000_s2053" type="#_x0000_t75" style="position:absolute;margin-left:0;margin-top:0;width:539.95pt;height:659.65pt;z-index:-251657216;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6F" w:rsidRDefault="000D50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15171" o:spid="_x0000_s2054" type="#_x0000_t75" style="position:absolute;margin-left:0;margin-top:0;width:539.95pt;height:659.65pt;z-index:-251656192;mso-position-horizontal:center;mso-position-horizontal-relative:margin;mso-position-vertical:center;mso-position-vertical-relative:margin" o:allowincell="f">
          <v:imagedata r:id="rId1" o:title="sarbarg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6F" w:rsidRDefault="000D50E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15169" o:spid="_x0000_s2052" type="#_x0000_t75" style="position:absolute;margin-left:0;margin-top:0;width:539.95pt;height:659.65pt;z-index:-251658240;mso-position-horizontal:center;mso-position-horizontal-relative:margin;mso-position-vertical:center;mso-position-vertical-relative:margin" o:allowincell="f">
          <v:imagedata r:id="rId1" o:title="sarbarg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0C42"/>
    <w:multiLevelType w:val="hybridMultilevel"/>
    <w:tmpl w:val="C5D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01624"/>
    <w:multiLevelType w:val="hybridMultilevel"/>
    <w:tmpl w:val="FA3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3E1D0C"/>
    <w:rsid w:val="00007B41"/>
    <w:rsid w:val="000131B6"/>
    <w:rsid w:val="00021267"/>
    <w:rsid w:val="00022CBE"/>
    <w:rsid w:val="00025477"/>
    <w:rsid w:val="00035DD1"/>
    <w:rsid w:val="00036140"/>
    <w:rsid w:val="000424EC"/>
    <w:rsid w:val="000451E3"/>
    <w:rsid w:val="00047FA6"/>
    <w:rsid w:val="0006252C"/>
    <w:rsid w:val="000626A1"/>
    <w:rsid w:val="00071332"/>
    <w:rsid w:val="0007197D"/>
    <w:rsid w:val="0007340F"/>
    <w:rsid w:val="00073BD6"/>
    <w:rsid w:val="000752C8"/>
    <w:rsid w:val="000817ED"/>
    <w:rsid w:val="00082551"/>
    <w:rsid w:val="00084BE6"/>
    <w:rsid w:val="00086652"/>
    <w:rsid w:val="00086EB6"/>
    <w:rsid w:val="00093F63"/>
    <w:rsid w:val="000A6E44"/>
    <w:rsid w:val="000B14B7"/>
    <w:rsid w:val="000C11E7"/>
    <w:rsid w:val="000C128B"/>
    <w:rsid w:val="000C79CF"/>
    <w:rsid w:val="000D50EC"/>
    <w:rsid w:val="000D7058"/>
    <w:rsid w:val="000E6BE6"/>
    <w:rsid w:val="000E6F30"/>
    <w:rsid w:val="000E7853"/>
    <w:rsid w:val="00114393"/>
    <w:rsid w:val="0012198B"/>
    <w:rsid w:val="0013293E"/>
    <w:rsid w:val="00142550"/>
    <w:rsid w:val="00145388"/>
    <w:rsid w:val="00147884"/>
    <w:rsid w:val="00151630"/>
    <w:rsid w:val="0015458C"/>
    <w:rsid w:val="001625F9"/>
    <w:rsid w:val="0016675B"/>
    <w:rsid w:val="0017215D"/>
    <w:rsid w:val="00176E14"/>
    <w:rsid w:val="00182FD1"/>
    <w:rsid w:val="00184535"/>
    <w:rsid w:val="00197D9E"/>
    <w:rsid w:val="001A2D86"/>
    <w:rsid w:val="001A77CB"/>
    <w:rsid w:val="001C45EA"/>
    <w:rsid w:val="001C6364"/>
    <w:rsid w:val="001C786A"/>
    <w:rsid w:val="001D3ADE"/>
    <w:rsid w:val="001D580A"/>
    <w:rsid w:val="001F2E79"/>
    <w:rsid w:val="001F5C46"/>
    <w:rsid w:val="001F654E"/>
    <w:rsid w:val="00207783"/>
    <w:rsid w:val="00210FE4"/>
    <w:rsid w:val="00211FFA"/>
    <w:rsid w:val="00215538"/>
    <w:rsid w:val="0022102D"/>
    <w:rsid w:val="00222CAC"/>
    <w:rsid w:val="00224FA9"/>
    <w:rsid w:val="00226396"/>
    <w:rsid w:val="00230042"/>
    <w:rsid w:val="00231BE9"/>
    <w:rsid w:val="00240925"/>
    <w:rsid w:val="00241451"/>
    <w:rsid w:val="002444A9"/>
    <w:rsid w:val="00245496"/>
    <w:rsid w:val="0024703F"/>
    <w:rsid w:val="00247986"/>
    <w:rsid w:val="00253FAB"/>
    <w:rsid w:val="002707F0"/>
    <w:rsid w:val="00273B6E"/>
    <w:rsid w:val="002748CA"/>
    <w:rsid w:val="00275A3F"/>
    <w:rsid w:val="002804DA"/>
    <w:rsid w:val="00280E76"/>
    <w:rsid w:val="002849D0"/>
    <w:rsid w:val="002869BB"/>
    <w:rsid w:val="00287DCB"/>
    <w:rsid w:val="00292410"/>
    <w:rsid w:val="00292B56"/>
    <w:rsid w:val="0029561D"/>
    <w:rsid w:val="00295A66"/>
    <w:rsid w:val="00297341"/>
    <w:rsid w:val="002B016D"/>
    <w:rsid w:val="002B3209"/>
    <w:rsid w:val="002B4BBD"/>
    <w:rsid w:val="002D268A"/>
    <w:rsid w:val="002D2F40"/>
    <w:rsid w:val="002D5951"/>
    <w:rsid w:val="002D7993"/>
    <w:rsid w:val="002F02B6"/>
    <w:rsid w:val="002F0F6B"/>
    <w:rsid w:val="00302CAE"/>
    <w:rsid w:val="00311714"/>
    <w:rsid w:val="003136E1"/>
    <w:rsid w:val="00314CBD"/>
    <w:rsid w:val="0031615F"/>
    <w:rsid w:val="00324652"/>
    <w:rsid w:val="00326A35"/>
    <w:rsid w:val="0033623F"/>
    <w:rsid w:val="00337102"/>
    <w:rsid w:val="00344496"/>
    <w:rsid w:val="00344733"/>
    <w:rsid w:val="003450BA"/>
    <w:rsid w:val="003474B4"/>
    <w:rsid w:val="00350C6B"/>
    <w:rsid w:val="00366BB3"/>
    <w:rsid w:val="00373EDE"/>
    <w:rsid w:val="00376704"/>
    <w:rsid w:val="00380E11"/>
    <w:rsid w:val="0038365C"/>
    <w:rsid w:val="00384649"/>
    <w:rsid w:val="00391F8B"/>
    <w:rsid w:val="00393A0D"/>
    <w:rsid w:val="003957E1"/>
    <w:rsid w:val="0039690B"/>
    <w:rsid w:val="003A28CA"/>
    <w:rsid w:val="003B11E9"/>
    <w:rsid w:val="003B5066"/>
    <w:rsid w:val="003C69E3"/>
    <w:rsid w:val="003D62C6"/>
    <w:rsid w:val="003E098E"/>
    <w:rsid w:val="003E0C69"/>
    <w:rsid w:val="003E0F45"/>
    <w:rsid w:val="003E1D0C"/>
    <w:rsid w:val="00411FA2"/>
    <w:rsid w:val="004120C0"/>
    <w:rsid w:val="0041484F"/>
    <w:rsid w:val="00421C17"/>
    <w:rsid w:val="00422600"/>
    <w:rsid w:val="00423234"/>
    <w:rsid w:val="00423C38"/>
    <w:rsid w:val="004244CE"/>
    <w:rsid w:val="00424811"/>
    <w:rsid w:val="00427930"/>
    <w:rsid w:val="00434D68"/>
    <w:rsid w:val="00453746"/>
    <w:rsid w:val="0046208A"/>
    <w:rsid w:val="00464101"/>
    <w:rsid w:val="00467D54"/>
    <w:rsid w:val="00473F53"/>
    <w:rsid w:val="00476B85"/>
    <w:rsid w:val="004850AB"/>
    <w:rsid w:val="004912DA"/>
    <w:rsid w:val="004936B3"/>
    <w:rsid w:val="0049724A"/>
    <w:rsid w:val="004A0F8C"/>
    <w:rsid w:val="004B1161"/>
    <w:rsid w:val="004B20E5"/>
    <w:rsid w:val="004B2541"/>
    <w:rsid w:val="004B25EF"/>
    <w:rsid w:val="004B42B3"/>
    <w:rsid w:val="004B488C"/>
    <w:rsid w:val="004B5157"/>
    <w:rsid w:val="004B74AC"/>
    <w:rsid w:val="004B7FB6"/>
    <w:rsid w:val="004C4257"/>
    <w:rsid w:val="004E0E0A"/>
    <w:rsid w:val="004E40E5"/>
    <w:rsid w:val="004E5E74"/>
    <w:rsid w:val="004F1794"/>
    <w:rsid w:val="004F5389"/>
    <w:rsid w:val="004F6CBC"/>
    <w:rsid w:val="004F7082"/>
    <w:rsid w:val="00502580"/>
    <w:rsid w:val="00513ACD"/>
    <w:rsid w:val="00513E14"/>
    <w:rsid w:val="0052196F"/>
    <w:rsid w:val="00522003"/>
    <w:rsid w:val="00527A9C"/>
    <w:rsid w:val="005336AE"/>
    <w:rsid w:val="00533ADF"/>
    <w:rsid w:val="005379DF"/>
    <w:rsid w:val="005478C4"/>
    <w:rsid w:val="00554880"/>
    <w:rsid w:val="005566A0"/>
    <w:rsid w:val="00563C43"/>
    <w:rsid w:val="00571824"/>
    <w:rsid w:val="00582086"/>
    <w:rsid w:val="00584415"/>
    <w:rsid w:val="00593AE3"/>
    <w:rsid w:val="0059445B"/>
    <w:rsid w:val="00595FE4"/>
    <w:rsid w:val="005A161A"/>
    <w:rsid w:val="005A1E0C"/>
    <w:rsid w:val="005A5228"/>
    <w:rsid w:val="005B45A6"/>
    <w:rsid w:val="005C52FE"/>
    <w:rsid w:val="005D6DAF"/>
    <w:rsid w:val="005F0BE3"/>
    <w:rsid w:val="00604136"/>
    <w:rsid w:val="00614270"/>
    <w:rsid w:val="00614ACB"/>
    <w:rsid w:val="00615996"/>
    <w:rsid w:val="00617E21"/>
    <w:rsid w:val="00621386"/>
    <w:rsid w:val="0063131D"/>
    <w:rsid w:val="00636087"/>
    <w:rsid w:val="006378C9"/>
    <w:rsid w:val="006409A0"/>
    <w:rsid w:val="00644E8B"/>
    <w:rsid w:val="0065194D"/>
    <w:rsid w:val="00653BB9"/>
    <w:rsid w:val="00665CA3"/>
    <w:rsid w:val="006753A4"/>
    <w:rsid w:val="00676E64"/>
    <w:rsid w:val="006849F3"/>
    <w:rsid w:val="00684F91"/>
    <w:rsid w:val="00690375"/>
    <w:rsid w:val="00695F56"/>
    <w:rsid w:val="006A7FD4"/>
    <w:rsid w:val="006B4385"/>
    <w:rsid w:val="006D3403"/>
    <w:rsid w:val="006D3E6B"/>
    <w:rsid w:val="006D4262"/>
    <w:rsid w:val="006E2EFA"/>
    <w:rsid w:val="006E4024"/>
    <w:rsid w:val="006E5D8F"/>
    <w:rsid w:val="006E711E"/>
    <w:rsid w:val="006F0200"/>
    <w:rsid w:val="006F3413"/>
    <w:rsid w:val="00713BC6"/>
    <w:rsid w:val="007152AC"/>
    <w:rsid w:val="00720F99"/>
    <w:rsid w:val="00722E44"/>
    <w:rsid w:val="0072441E"/>
    <w:rsid w:val="00725263"/>
    <w:rsid w:val="007266D7"/>
    <w:rsid w:val="0074217A"/>
    <w:rsid w:val="0074538B"/>
    <w:rsid w:val="00745D66"/>
    <w:rsid w:val="00747083"/>
    <w:rsid w:val="00747CAA"/>
    <w:rsid w:val="007537A3"/>
    <w:rsid w:val="00754ACC"/>
    <w:rsid w:val="00766F42"/>
    <w:rsid w:val="00770921"/>
    <w:rsid w:val="00780A9E"/>
    <w:rsid w:val="00787DC8"/>
    <w:rsid w:val="00791D27"/>
    <w:rsid w:val="0079209D"/>
    <w:rsid w:val="00794C99"/>
    <w:rsid w:val="00796E23"/>
    <w:rsid w:val="007A1A5F"/>
    <w:rsid w:val="007A6388"/>
    <w:rsid w:val="007A76CC"/>
    <w:rsid w:val="007B7400"/>
    <w:rsid w:val="007D37E9"/>
    <w:rsid w:val="007E29A5"/>
    <w:rsid w:val="007E324B"/>
    <w:rsid w:val="007E441E"/>
    <w:rsid w:val="007E6A27"/>
    <w:rsid w:val="007E6D6E"/>
    <w:rsid w:val="007F127B"/>
    <w:rsid w:val="007F24C7"/>
    <w:rsid w:val="007F27AE"/>
    <w:rsid w:val="007F3272"/>
    <w:rsid w:val="007F4D38"/>
    <w:rsid w:val="007F78F2"/>
    <w:rsid w:val="00802A4E"/>
    <w:rsid w:val="00805D11"/>
    <w:rsid w:val="00810F7D"/>
    <w:rsid w:val="008139B3"/>
    <w:rsid w:val="00832781"/>
    <w:rsid w:val="008333C8"/>
    <w:rsid w:val="00834E9B"/>
    <w:rsid w:val="00837B1A"/>
    <w:rsid w:val="00847774"/>
    <w:rsid w:val="0085522D"/>
    <w:rsid w:val="00873D41"/>
    <w:rsid w:val="00876F27"/>
    <w:rsid w:val="00880EE4"/>
    <w:rsid w:val="008830A0"/>
    <w:rsid w:val="00885B94"/>
    <w:rsid w:val="00891A16"/>
    <w:rsid w:val="00892BFF"/>
    <w:rsid w:val="00893F7A"/>
    <w:rsid w:val="008A22C7"/>
    <w:rsid w:val="008A5654"/>
    <w:rsid w:val="008A7612"/>
    <w:rsid w:val="008B486A"/>
    <w:rsid w:val="008B7EB9"/>
    <w:rsid w:val="008C31AA"/>
    <w:rsid w:val="008C5432"/>
    <w:rsid w:val="008D117D"/>
    <w:rsid w:val="008D2CC2"/>
    <w:rsid w:val="008D70C8"/>
    <w:rsid w:val="008F2090"/>
    <w:rsid w:val="00907A5B"/>
    <w:rsid w:val="00922289"/>
    <w:rsid w:val="00923728"/>
    <w:rsid w:val="009241E4"/>
    <w:rsid w:val="0093679D"/>
    <w:rsid w:val="00936E76"/>
    <w:rsid w:val="00945C5E"/>
    <w:rsid w:val="0095350C"/>
    <w:rsid w:val="0095423E"/>
    <w:rsid w:val="00955FF3"/>
    <w:rsid w:val="009579D2"/>
    <w:rsid w:val="009605B1"/>
    <w:rsid w:val="009676B2"/>
    <w:rsid w:val="0098155F"/>
    <w:rsid w:val="00986781"/>
    <w:rsid w:val="00991CC1"/>
    <w:rsid w:val="009A7228"/>
    <w:rsid w:val="009B0C16"/>
    <w:rsid w:val="009B252A"/>
    <w:rsid w:val="009C179D"/>
    <w:rsid w:val="009D2815"/>
    <w:rsid w:val="009E48DB"/>
    <w:rsid w:val="009E69C1"/>
    <w:rsid w:val="009E7F1B"/>
    <w:rsid w:val="009F3AD4"/>
    <w:rsid w:val="009F7415"/>
    <w:rsid w:val="00A01C66"/>
    <w:rsid w:val="00A03AE4"/>
    <w:rsid w:val="00A04986"/>
    <w:rsid w:val="00A05F81"/>
    <w:rsid w:val="00A0762B"/>
    <w:rsid w:val="00A10F29"/>
    <w:rsid w:val="00A137AD"/>
    <w:rsid w:val="00A24212"/>
    <w:rsid w:val="00A5067E"/>
    <w:rsid w:val="00A51126"/>
    <w:rsid w:val="00A517CE"/>
    <w:rsid w:val="00A57DA8"/>
    <w:rsid w:val="00A61FBF"/>
    <w:rsid w:val="00A7439D"/>
    <w:rsid w:val="00A83F2B"/>
    <w:rsid w:val="00A94E8F"/>
    <w:rsid w:val="00AA6CF9"/>
    <w:rsid w:val="00AC0D82"/>
    <w:rsid w:val="00AC2B90"/>
    <w:rsid w:val="00AC47E2"/>
    <w:rsid w:val="00AD470F"/>
    <w:rsid w:val="00AD541D"/>
    <w:rsid w:val="00AF0DC7"/>
    <w:rsid w:val="00AF4313"/>
    <w:rsid w:val="00B03033"/>
    <w:rsid w:val="00B167E4"/>
    <w:rsid w:val="00B323F4"/>
    <w:rsid w:val="00B32D9E"/>
    <w:rsid w:val="00B33575"/>
    <w:rsid w:val="00B4027D"/>
    <w:rsid w:val="00B40B11"/>
    <w:rsid w:val="00B512BB"/>
    <w:rsid w:val="00B52E29"/>
    <w:rsid w:val="00B64F61"/>
    <w:rsid w:val="00B65533"/>
    <w:rsid w:val="00B67A51"/>
    <w:rsid w:val="00B67EBA"/>
    <w:rsid w:val="00B70B6B"/>
    <w:rsid w:val="00B921EE"/>
    <w:rsid w:val="00B93D68"/>
    <w:rsid w:val="00BA4244"/>
    <w:rsid w:val="00BB2488"/>
    <w:rsid w:val="00BB2B75"/>
    <w:rsid w:val="00BB2FE3"/>
    <w:rsid w:val="00BB3294"/>
    <w:rsid w:val="00BB32EF"/>
    <w:rsid w:val="00BD0E43"/>
    <w:rsid w:val="00BE4247"/>
    <w:rsid w:val="00BF2916"/>
    <w:rsid w:val="00C01E18"/>
    <w:rsid w:val="00C04344"/>
    <w:rsid w:val="00C07647"/>
    <w:rsid w:val="00C1070C"/>
    <w:rsid w:val="00C13A06"/>
    <w:rsid w:val="00C16F61"/>
    <w:rsid w:val="00C2328E"/>
    <w:rsid w:val="00C26722"/>
    <w:rsid w:val="00C320C2"/>
    <w:rsid w:val="00C41B6B"/>
    <w:rsid w:val="00C44A82"/>
    <w:rsid w:val="00C44B43"/>
    <w:rsid w:val="00C51E02"/>
    <w:rsid w:val="00C64783"/>
    <w:rsid w:val="00C64795"/>
    <w:rsid w:val="00C719F9"/>
    <w:rsid w:val="00C81D6F"/>
    <w:rsid w:val="00C86276"/>
    <w:rsid w:val="00C9075C"/>
    <w:rsid w:val="00C975D5"/>
    <w:rsid w:val="00CA469F"/>
    <w:rsid w:val="00CA6034"/>
    <w:rsid w:val="00CC1FD4"/>
    <w:rsid w:val="00CD511F"/>
    <w:rsid w:val="00CF17AE"/>
    <w:rsid w:val="00CF534A"/>
    <w:rsid w:val="00CF5BBF"/>
    <w:rsid w:val="00D02E06"/>
    <w:rsid w:val="00D108B1"/>
    <w:rsid w:val="00D139CE"/>
    <w:rsid w:val="00D23228"/>
    <w:rsid w:val="00D25316"/>
    <w:rsid w:val="00D33734"/>
    <w:rsid w:val="00D47315"/>
    <w:rsid w:val="00D527E9"/>
    <w:rsid w:val="00D569E1"/>
    <w:rsid w:val="00D57487"/>
    <w:rsid w:val="00D61460"/>
    <w:rsid w:val="00D62829"/>
    <w:rsid w:val="00D63344"/>
    <w:rsid w:val="00D63C63"/>
    <w:rsid w:val="00D75A97"/>
    <w:rsid w:val="00D82613"/>
    <w:rsid w:val="00D83182"/>
    <w:rsid w:val="00D874DF"/>
    <w:rsid w:val="00D875C3"/>
    <w:rsid w:val="00D90E81"/>
    <w:rsid w:val="00D95920"/>
    <w:rsid w:val="00DB2EF0"/>
    <w:rsid w:val="00DB5834"/>
    <w:rsid w:val="00DC687D"/>
    <w:rsid w:val="00DE21D1"/>
    <w:rsid w:val="00DE29D4"/>
    <w:rsid w:val="00DF2D99"/>
    <w:rsid w:val="00DF7885"/>
    <w:rsid w:val="00E065ED"/>
    <w:rsid w:val="00E107F9"/>
    <w:rsid w:val="00E24FD1"/>
    <w:rsid w:val="00E261EE"/>
    <w:rsid w:val="00E36FBF"/>
    <w:rsid w:val="00E51BB5"/>
    <w:rsid w:val="00E60E8E"/>
    <w:rsid w:val="00E66D41"/>
    <w:rsid w:val="00E714A4"/>
    <w:rsid w:val="00E828DA"/>
    <w:rsid w:val="00E83E4F"/>
    <w:rsid w:val="00E84B7D"/>
    <w:rsid w:val="00E861B1"/>
    <w:rsid w:val="00E939A5"/>
    <w:rsid w:val="00EA06C0"/>
    <w:rsid w:val="00EA54A6"/>
    <w:rsid w:val="00EB694E"/>
    <w:rsid w:val="00EC0CDE"/>
    <w:rsid w:val="00EC31F7"/>
    <w:rsid w:val="00EC60DA"/>
    <w:rsid w:val="00ED15F4"/>
    <w:rsid w:val="00ED2000"/>
    <w:rsid w:val="00ED2DF6"/>
    <w:rsid w:val="00EE2EED"/>
    <w:rsid w:val="00EE6232"/>
    <w:rsid w:val="00EE784A"/>
    <w:rsid w:val="00EF328B"/>
    <w:rsid w:val="00EF53BF"/>
    <w:rsid w:val="00F0678B"/>
    <w:rsid w:val="00F070F8"/>
    <w:rsid w:val="00F13038"/>
    <w:rsid w:val="00F130BC"/>
    <w:rsid w:val="00F166B6"/>
    <w:rsid w:val="00F2284B"/>
    <w:rsid w:val="00F264CF"/>
    <w:rsid w:val="00F3224C"/>
    <w:rsid w:val="00F33A6B"/>
    <w:rsid w:val="00F45E2D"/>
    <w:rsid w:val="00F46B07"/>
    <w:rsid w:val="00F475F8"/>
    <w:rsid w:val="00F572CB"/>
    <w:rsid w:val="00F730D7"/>
    <w:rsid w:val="00F75E3D"/>
    <w:rsid w:val="00F801EB"/>
    <w:rsid w:val="00F8021E"/>
    <w:rsid w:val="00F83B72"/>
    <w:rsid w:val="00F92EAE"/>
    <w:rsid w:val="00FA0152"/>
    <w:rsid w:val="00FA2035"/>
    <w:rsid w:val="00FA4D0C"/>
    <w:rsid w:val="00FA645C"/>
    <w:rsid w:val="00FB27B9"/>
    <w:rsid w:val="00FB7F93"/>
    <w:rsid w:val="00FC3E15"/>
    <w:rsid w:val="00FC431E"/>
    <w:rsid w:val="00FD4AA6"/>
    <w:rsid w:val="00FE1031"/>
    <w:rsid w:val="00FE13D4"/>
    <w:rsid w:val="00FE4C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8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7A9C"/>
    <w:rPr>
      <w:rFonts w:ascii="Segoe UI" w:hAnsi="Segoe UI" w:cs="Segoe UI"/>
      <w:sz w:val="18"/>
      <w:szCs w:val="18"/>
    </w:rPr>
  </w:style>
  <w:style w:type="paragraph" w:styleId="ListParagraph">
    <w:name w:val="List Paragraph"/>
    <w:basedOn w:val="Normal"/>
    <w:uiPriority w:val="34"/>
    <w:qFormat/>
    <w:rsid w:val="00AA6CF9"/>
    <w:pPr>
      <w:ind w:left="720"/>
      <w:contextualSpacing/>
    </w:pPr>
  </w:style>
  <w:style w:type="paragraph" w:styleId="Header">
    <w:name w:val="header"/>
    <w:basedOn w:val="Normal"/>
    <w:link w:val="HeaderChar"/>
    <w:uiPriority w:val="99"/>
    <w:unhideWhenUsed/>
    <w:rsid w:val="00F47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F8"/>
    <w:rPr>
      <w:sz w:val="22"/>
      <w:szCs w:val="22"/>
    </w:rPr>
  </w:style>
  <w:style w:type="paragraph" w:styleId="Footer">
    <w:name w:val="footer"/>
    <w:basedOn w:val="Normal"/>
    <w:link w:val="FooterChar"/>
    <w:uiPriority w:val="99"/>
    <w:unhideWhenUsed/>
    <w:rsid w:val="00F47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F8"/>
    <w:rPr>
      <w:sz w:val="22"/>
      <w:szCs w:val="22"/>
    </w:rPr>
  </w:style>
</w:styles>
</file>

<file path=word/webSettings.xml><?xml version="1.0" encoding="utf-8"?>
<w:webSettings xmlns:r="http://schemas.openxmlformats.org/officeDocument/2006/relationships" xmlns:w="http://schemas.openxmlformats.org/wordprocessingml/2006/main">
  <w:divs>
    <w:div w:id="124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11.vsd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av\Documents\Custom%20Office%20Templates\&#1601;&#1604;&#1608;&#1670;&#1575;&#1585;&#15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2B05-32C0-4E4F-90DF-1B07498C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فلوچارت</Template>
  <TotalTime>147</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vaav</dc:creator>
  <cp:keywords/>
  <dc:description/>
  <cp:lastModifiedBy>1</cp:lastModifiedBy>
  <cp:revision>54</cp:revision>
  <cp:lastPrinted>2019-10-26T07:20:00Z</cp:lastPrinted>
  <dcterms:created xsi:type="dcterms:W3CDTF">2019-09-04T06:44:00Z</dcterms:created>
  <dcterms:modified xsi:type="dcterms:W3CDTF">2019-12-29T08:59:00Z</dcterms:modified>
</cp:coreProperties>
</file>