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209" w:rsidRDefault="007106A2" w:rsidP="00197D9E">
      <w:pPr>
        <w:tabs>
          <w:tab w:val="right" w:pos="7380"/>
        </w:tabs>
        <w:bidi/>
        <w:spacing w:after="0" w:line="240" w:lineRule="auto"/>
        <w:jc w:val="both"/>
        <w:rPr>
          <w:rFonts w:cs="B Nazanin"/>
          <w:rtl/>
          <w:lang w:bidi="fa-IR"/>
        </w:rPr>
      </w:pPr>
      <w:r>
        <w:rPr>
          <w:rFonts w:cs="B Nazanin"/>
          <w:noProof/>
          <w:rtl/>
        </w:rPr>
        <w:pict>
          <v:rect id="Rectangle 8" o:spid="_x0000_s1026" style="position:absolute;left:0;text-align:left;margin-left:3.5pt;margin-top:-12.75pt;width:78.9pt;height: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" stroked="f">
            <v:textbox>
              <w:txbxContent>
                <w:p w:rsidR="00AA44AF" w:rsidRDefault="00AA44AF" w:rsidP="00AA44AF">
                  <w:pPr>
                    <w:bidi/>
                    <w:spacing w:after="0" w:line="240" w:lineRule="auto"/>
                    <w:jc w:val="lowKashida"/>
                    <w:rPr>
                      <w:rFonts w:cs="B Nazanin"/>
                      <w:b/>
                      <w:bCs/>
                      <w:sz w:val="12"/>
                      <w:szCs w:val="12"/>
                      <w:lang w:bidi="fa-IR"/>
                    </w:rPr>
                  </w:pPr>
                  <w:r>
                    <w:rPr>
                      <w:rFonts w:cs="B Titr" w:hint="cs"/>
                      <w:b/>
                      <w:bCs/>
                      <w:sz w:val="12"/>
                      <w:szCs w:val="12"/>
                      <w:rtl/>
                      <w:lang w:bidi="fa-IR"/>
                    </w:rPr>
                    <w:t>بر اساس صورتجلسه مورخ 28/09/98 کلان منطقه دو آمایشی</w:t>
                  </w:r>
                </w:p>
                <w:p w:rsidR="00F83B72" w:rsidRPr="00B32D9E" w:rsidRDefault="00F83B72" w:rsidP="00F83B72">
                  <w:pPr>
                    <w:bidi/>
                    <w:spacing w:after="0" w:line="240" w:lineRule="auto"/>
                    <w:jc w:val="lowKashida"/>
                    <w:rPr>
                      <w:rFonts w:cs="B Nazanin"/>
                      <w:b/>
                      <w:bCs/>
                      <w:sz w:val="12"/>
                      <w:szCs w:val="12"/>
                      <w:lang w:bidi="fa-IR"/>
                    </w:rPr>
                  </w:pPr>
                </w:p>
              </w:txbxContent>
            </v:textbox>
          </v:rect>
        </w:pict>
      </w:r>
    </w:p>
    <w:p w:rsidR="00C01E18" w:rsidRPr="001C786A" w:rsidRDefault="007106A2" w:rsidP="009F5B24">
      <w:pPr>
        <w:bidi/>
        <w:jc w:val="center"/>
        <w:rPr>
          <w:rFonts w:cs="B Titr"/>
          <w:b/>
          <w:bCs/>
          <w:rtl/>
          <w:lang w:bidi="fa-IR"/>
        </w:rPr>
      </w:pPr>
      <w:r>
        <w:rPr>
          <w:rFonts w:cs="B Titr"/>
          <w:b/>
          <w:bCs/>
          <w:noProof/>
          <w:rtl/>
        </w:rPr>
        <w:pict>
          <v:rect id="Rectangle 3" o:spid="_x0000_s1027" style="position:absolute;left:0;text-align:left;margin-left:424.45pt;margin-top:15.95pt;width:129.15pt;height:28.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" stroked="f">
            <v:textbox>
              <w:txbxContent>
                <w:p w:rsidR="00B52E29" w:rsidRPr="007D63E0" w:rsidRDefault="00B52E29" w:rsidP="007D63E0">
                  <w:pPr>
                    <w:rPr>
                      <w:szCs w:val="12"/>
                    </w:rPr>
                  </w:pPr>
                </w:p>
              </w:txbxContent>
            </v:textbox>
          </v:rect>
        </w:pict>
      </w:r>
      <w:r w:rsidR="00BE4247" w:rsidRPr="001C786A">
        <w:rPr>
          <w:rFonts w:cs="B Titr" w:hint="cs"/>
          <w:b/>
          <w:bCs/>
          <w:rtl/>
          <w:lang w:bidi="fa-IR"/>
        </w:rPr>
        <w:t>نمودار گردش کار</w:t>
      </w:r>
      <w:r w:rsidR="00A15696">
        <w:rPr>
          <w:rFonts w:cs="B Titr" w:hint="cs"/>
          <w:b/>
          <w:bCs/>
          <w:rtl/>
          <w:lang w:bidi="fa-IR"/>
        </w:rPr>
        <w:t xml:space="preserve"> اجرائی</w:t>
      </w:r>
      <w:r w:rsidR="00C04344">
        <w:rPr>
          <w:rFonts w:cs="B Titr" w:hint="cs"/>
          <w:b/>
          <w:bCs/>
          <w:rtl/>
          <w:lang w:bidi="fa-IR"/>
        </w:rPr>
        <w:t xml:space="preserve"> فرایند</w:t>
      </w:r>
      <w:r w:rsidR="00230042">
        <w:rPr>
          <w:rFonts w:cs="Cambria" w:hint="cs"/>
          <w:b/>
          <w:bCs/>
          <w:rtl/>
          <w:lang w:bidi="fa-IR"/>
        </w:rPr>
        <w:t>"</w:t>
      </w:r>
      <w:r w:rsidR="009F5B24">
        <w:rPr>
          <w:rFonts w:cs="B Titr" w:hint="cs"/>
          <w:b/>
          <w:bCs/>
          <w:rtl/>
          <w:lang w:bidi="fa-IR"/>
        </w:rPr>
        <w:t>برگزاری دوره های آموزشی برای متقاضیان</w:t>
      </w:r>
      <w:r w:rsidR="00A15696">
        <w:rPr>
          <w:rFonts w:cs="B Titr" w:hint="cs"/>
          <w:b/>
          <w:bCs/>
          <w:rtl/>
          <w:lang w:bidi="fa-IR"/>
        </w:rPr>
        <w:t xml:space="preserve"> خارجی</w:t>
      </w:r>
      <w:r w:rsidR="00230042">
        <w:rPr>
          <w:rFonts w:cs="Cambria" w:hint="cs"/>
          <w:b/>
          <w:bCs/>
          <w:rtl/>
          <w:lang w:bidi="fa-IR"/>
        </w:rPr>
        <w:t>"</w:t>
      </w:r>
      <w:r w:rsidR="00D139CE" w:rsidRPr="00D139CE">
        <w:rPr>
          <w:rFonts w:cs="B Titr" w:hint="cs"/>
          <w:b/>
          <w:bCs/>
          <w:vertAlign w:val="superscript"/>
          <w:rtl/>
          <w:lang w:bidi="fa-IR"/>
        </w:rPr>
        <w:t>1</w:t>
      </w:r>
    </w:p>
    <w:p w:rsidR="00533ADF" w:rsidRDefault="007106A2" w:rsidP="00533ADF">
      <w:pPr>
        <w:bidi/>
        <w:rPr>
          <w:rFonts w:cs="B Nazanin"/>
          <w:rtl/>
          <w:lang w:bidi="fa-IR"/>
        </w:rPr>
      </w:pPr>
      <w:bookmarkStart w:id="0" w:name="_GoBack"/>
      <w:r w:rsidRPr="007106A2">
        <w:rPr>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left:0;text-align:left;margin-left:3.5pt;margin-top:16.2pt;width:522.7pt;height:631.3pt;z-index:251665408" wrapcoords="9204 23 8956 45 8460 293 8460 383 3750 743 3843 878 8429 1104 8429 1171 8863 1464 9545 1824 3843 1960 3843 2162 4679 2185 4679 2365 9576 2545 9576 2838 9917 2906 11683 2906 9824 3086 9576 3131 9576 3266 3843 3266 3781 3581 4587 3626 4679 3716 9576 3987 9576 4189 10506 4347 11621 4347 3750 4662 3688 4775 3719 4910 3843 5068 3812 5383 9576 5428 9576 5518 11032 5789 11590 5789 10072 6149 8429 6239 7809 6329 7809 6509 5702 6667 5578 6689 5578 7928 5671 7951 7809 7951 5671 8108 5547 8108 5547 8311 1890 8581 1890 8852 3626 9032 5547 9032 5547 10113 1921 10113 1859 10293 2479 10473 2479 10541 5051 10834 5547 10834 5547 11555 2479 11757 1735 11825 1642 11937 1921 12208 5547 12275 5578 13919 6601 14077 5144 14100 3316 14257 3316 14438 558 14730 527 15023 1488 15158 3316 15158 3316 15721 5144 15879 7809 15879 5702 16037 5578 16059 5578 16960 1983 17185 1488 17230 1488 17501 3440 17681 5578 17681 5578 18402 1828 18402 1642 18559 1952 18762 1952 18830 4896 19122 5454 19122 2014 19438 1921 19505 2014 19753 2572 19843 2572 20001 5640 20204 7809 20204 2541 20384 1921 20429 1952 20564 1797 20879 2014 20947 1983 21150 2851 21285 2789 21352 5919 21397 9824 21397 9855 21397 10103 21285 10351 20924 10227 20429 9576 20316 7933 20204 10134 20204 10351 20181 10289 19122 10165 18762 10165 16600 12055 16600 15557 16375 15526 7951 17633 7951 21011 7726 21042 7275 20825 7230 21135 7005 21011 6915 17850 6870 17912 6689 17540 6644 15526 6509 15557 6329 15030 6239 13481 6149 11931 5789 12458 5789 13976 5518 14007 4460 13760 4437 11931 4347 13047 4347 13976 4189 14007 3131 11807 2906 13512 2906 13976 2838 13945 1824 15216 1464 15650 1171 15650 1104 15774 743 15650 428 15650 293 15123 45 14875 23 9204 23">
            <v:imagedata r:id="rId8" o:title=""/>
            <w10:wrap type="tight"/>
          </v:shape>
          <o:OLEObject Type="Embed" ProgID="Visio.Drawing.15" ShapeID="_x0000_s1059" DrawAspect="Content" ObjectID="_1639122328" r:id="rId9"/>
        </w:pict>
      </w:r>
      <w:bookmarkEnd w:id="0"/>
    </w:p>
    <w:p w:rsidR="005F039D" w:rsidRDefault="005F039D" w:rsidP="005F039D">
      <w:pPr>
        <w:bidi/>
        <w:rPr>
          <w:rFonts w:cs="B Nazanin"/>
          <w:rtl/>
          <w:lang w:bidi="fa-IR"/>
        </w:rPr>
      </w:pPr>
    </w:p>
    <w:p w:rsidR="005F039D" w:rsidRDefault="005F039D" w:rsidP="005F039D">
      <w:pPr>
        <w:bidi/>
        <w:rPr>
          <w:rFonts w:cs="B Nazanin"/>
          <w:rtl/>
          <w:lang w:bidi="fa-IR"/>
        </w:rPr>
      </w:pPr>
    </w:p>
    <w:p w:rsidR="00466538" w:rsidRDefault="00466538" w:rsidP="00466538">
      <w:pPr>
        <w:bidi/>
        <w:rPr>
          <w:rFonts w:cs="B Nazanin"/>
          <w:rtl/>
          <w:lang w:bidi="fa-IR"/>
        </w:rPr>
      </w:pPr>
    </w:p>
    <w:p w:rsidR="00466538" w:rsidRDefault="00466538" w:rsidP="00466538">
      <w:pPr>
        <w:bidi/>
        <w:rPr>
          <w:rFonts w:cs="B Nazanin"/>
          <w:rtl/>
          <w:lang w:bidi="fa-IR"/>
        </w:rPr>
      </w:pPr>
    </w:p>
    <w:p w:rsidR="00550721" w:rsidRDefault="00550721" w:rsidP="00550721">
      <w:pPr>
        <w:bidi/>
        <w:rPr>
          <w:rFonts w:cs="B Nazanin"/>
          <w:rtl/>
          <w:lang w:bidi="fa-IR"/>
        </w:rPr>
      </w:pPr>
    </w:p>
    <w:p w:rsidR="00550721" w:rsidRDefault="00550721" w:rsidP="00550721">
      <w:pPr>
        <w:bidi/>
        <w:rPr>
          <w:rFonts w:cs="B Nazanin"/>
          <w:rtl/>
          <w:lang w:bidi="fa-IR"/>
        </w:rPr>
      </w:pPr>
    </w:p>
    <w:p w:rsidR="001C522E" w:rsidRDefault="001C522E" w:rsidP="001C522E">
      <w:pPr>
        <w:bidi/>
        <w:rPr>
          <w:rFonts w:cs="B Nazanin"/>
          <w:rtl/>
          <w:lang w:bidi="fa-IR"/>
        </w:rPr>
      </w:pPr>
    </w:p>
    <w:p w:rsidR="001C522E" w:rsidRDefault="001C522E" w:rsidP="001C522E">
      <w:pPr>
        <w:bidi/>
        <w:rPr>
          <w:rFonts w:cs="B Nazanin"/>
          <w:rtl/>
          <w:lang w:bidi="fa-IR"/>
        </w:rPr>
      </w:pPr>
    </w:p>
    <w:p w:rsidR="0037722A" w:rsidRDefault="007106A2" w:rsidP="0037722A">
      <w:pPr>
        <w:bidi/>
        <w:rPr>
          <w:rFonts w:cs="B Nazanin"/>
          <w:rtl/>
          <w:lang w:bidi="fa-IR"/>
        </w:rPr>
      </w:pPr>
      <w:r>
        <w:rPr>
          <w:rFonts w:cs="B Nazanin"/>
          <w:noProof/>
          <w:rtl/>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0" o:spid="_x0000_s1061" type="#_x0000_t87" style="position:absolute;left:0;text-align:left;margin-left:893.7pt;margin-top:-.05pt;width:32.55pt;height:231.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" adj="1893"/>
        </w:pict>
      </w:r>
    </w:p>
    <w:p w:rsidR="00FE7286" w:rsidRDefault="00FE7286" w:rsidP="00FE7286">
      <w:pPr>
        <w:bidi/>
        <w:rPr>
          <w:rFonts w:cs="B Nazanin"/>
          <w:rtl/>
          <w:lang w:bidi="fa-IR"/>
        </w:rPr>
      </w:pPr>
    </w:p>
    <w:p w:rsidR="000114A5" w:rsidRDefault="000114A5" w:rsidP="000114A5">
      <w:pPr>
        <w:bidi/>
        <w:rPr>
          <w:rFonts w:cs="B Nazanin"/>
          <w:rtl/>
          <w:lang w:bidi="fa-IR"/>
        </w:rPr>
      </w:pPr>
    </w:p>
    <w:p w:rsidR="000114A5" w:rsidRDefault="000114A5" w:rsidP="000114A5">
      <w:pPr>
        <w:bidi/>
        <w:rPr>
          <w:rFonts w:cs="B Nazanin"/>
          <w:rtl/>
          <w:lang w:bidi="fa-IR"/>
        </w:rPr>
      </w:pPr>
    </w:p>
    <w:p w:rsidR="00B32511" w:rsidRDefault="00B32511" w:rsidP="00B32511">
      <w:pPr>
        <w:bidi/>
        <w:rPr>
          <w:rFonts w:cs="B Nazanin"/>
          <w:rtl/>
          <w:lang w:bidi="fa-IR"/>
        </w:rPr>
      </w:pPr>
    </w:p>
    <w:p w:rsidR="00B32511" w:rsidRDefault="007106A2" w:rsidP="00B32511">
      <w:pPr>
        <w:bidi/>
        <w:rPr>
          <w:rFonts w:cs="B Nazanin"/>
          <w:lang w:bidi="fa-IR"/>
        </w:rPr>
      </w:pPr>
      <w:r>
        <w:rPr>
          <w:rFonts w:cs="B Nazanin"/>
          <w:noProof/>
        </w:rPr>
        <w:pict>
          <v:shape id="Left Brace 2" o:spid="_x0000_s1060" type="#_x0000_t87" style="position:absolute;left:0;text-align:left;margin-left:991.95pt;margin-top:-.05pt;width:32.55pt;height:231.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" adj="1893"/>
        </w:pict>
      </w:r>
    </w:p>
    <w:p w:rsidR="008A4ED1" w:rsidRDefault="008A4ED1" w:rsidP="008A4ED1">
      <w:pPr>
        <w:bidi/>
        <w:rPr>
          <w:rFonts w:cs="B Nazanin"/>
          <w:rtl/>
          <w:lang w:bidi="fa-IR"/>
        </w:rPr>
      </w:pPr>
    </w:p>
    <w:p w:rsidR="005C2469" w:rsidRDefault="005C2469" w:rsidP="005C2469">
      <w:pPr>
        <w:bidi/>
        <w:rPr>
          <w:rFonts w:cs="B Nazanin"/>
          <w:rtl/>
          <w:lang w:bidi="fa-IR"/>
        </w:rPr>
      </w:pPr>
    </w:p>
    <w:p w:rsidR="0072441E" w:rsidRDefault="0072441E" w:rsidP="0072441E">
      <w:pPr>
        <w:bidi/>
        <w:rPr>
          <w:rFonts w:cs="B Nazanin"/>
          <w:lang w:bidi="fa-IR"/>
        </w:rPr>
      </w:pPr>
    </w:p>
    <w:p w:rsidR="0072441E" w:rsidRDefault="0072441E" w:rsidP="0072441E">
      <w:pPr>
        <w:bidi/>
        <w:jc w:val="center"/>
        <w:rPr>
          <w:rFonts w:cs="B Nazanin"/>
          <w:rtl/>
          <w:lang w:bidi="fa-IR"/>
        </w:rPr>
      </w:pPr>
    </w:p>
    <w:p w:rsidR="00F801EB" w:rsidRDefault="00F801EB" w:rsidP="00F801EB">
      <w:pPr>
        <w:bidi/>
        <w:rPr>
          <w:rFonts w:cs="B Nazanin"/>
          <w:lang w:bidi="fa-IR"/>
        </w:rPr>
      </w:pPr>
    </w:p>
    <w:p w:rsidR="00F801EB" w:rsidRDefault="00F801EB" w:rsidP="00F801EB">
      <w:pPr>
        <w:bidi/>
        <w:rPr>
          <w:rFonts w:cs="B Nazanin"/>
          <w:lang w:bidi="fa-IR"/>
        </w:rPr>
      </w:pPr>
    </w:p>
    <w:p w:rsidR="00F801EB" w:rsidRDefault="00F801EB" w:rsidP="00F801EB">
      <w:pPr>
        <w:bidi/>
        <w:rPr>
          <w:rFonts w:cs="B Nazanin"/>
          <w:rtl/>
          <w:lang w:bidi="fa-IR"/>
        </w:rPr>
      </w:pPr>
    </w:p>
    <w:p w:rsidR="000E6F30" w:rsidRDefault="000E6F30" w:rsidP="000E6F30">
      <w:pPr>
        <w:bidi/>
        <w:rPr>
          <w:rFonts w:cs="B Nazanin"/>
          <w:rtl/>
          <w:lang w:bidi="fa-IR"/>
        </w:rPr>
      </w:pPr>
    </w:p>
    <w:p w:rsidR="00464101" w:rsidRDefault="00464101" w:rsidP="00F83B72">
      <w:pPr>
        <w:bidi/>
        <w:jc w:val="center"/>
        <w:rPr>
          <w:rFonts w:cs="B Nazanin"/>
          <w:rtl/>
          <w:lang w:bidi="fa-IR"/>
        </w:rPr>
      </w:pPr>
    </w:p>
    <w:p w:rsidR="00FA0152" w:rsidRDefault="00FA0152" w:rsidP="00FA0152">
      <w:pPr>
        <w:bidi/>
        <w:rPr>
          <w:rFonts w:cs="B Nazanin"/>
          <w:rtl/>
          <w:lang w:bidi="fa-IR"/>
        </w:rPr>
      </w:pPr>
    </w:p>
    <w:p w:rsidR="004B44AD" w:rsidRDefault="004B44AD" w:rsidP="004B44AD">
      <w:pPr>
        <w:bidi/>
        <w:spacing w:after="0" w:line="360" w:lineRule="auto"/>
        <w:rPr>
          <w:rFonts w:cs="B Nazanin"/>
          <w:rtl/>
          <w:lang w:bidi="fa-IR"/>
        </w:rPr>
      </w:pPr>
    </w:p>
    <w:p w:rsidR="00B70091" w:rsidRPr="00B70091" w:rsidRDefault="00B70091" w:rsidP="00B70091">
      <w:pPr>
        <w:bidi/>
        <w:spacing w:after="0" w:line="360" w:lineRule="auto"/>
        <w:rPr>
          <w:rFonts w:cs="B Nazanin"/>
          <w:sz w:val="18"/>
          <w:szCs w:val="18"/>
          <w:rtl/>
          <w:lang w:bidi="fa-IR"/>
        </w:rPr>
      </w:pPr>
    </w:p>
    <w:p w:rsidR="00951136" w:rsidRDefault="00E12A43" w:rsidP="00E12A43">
      <w:pPr>
        <w:bidi/>
        <w:rPr>
          <w:rFonts w:cs="B Nazanin"/>
          <w:rtl/>
          <w:lang w:bidi="fa-IR"/>
        </w:rPr>
      </w:pPr>
      <w:r>
        <w:rPr>
          <w:rFonts w:cs="B Nazanin" w:hint="cs"/>
          <w:rtl/>
          <w:lang w:bidi="fa-IR"/>
        </w:rPr>
        <w:t>1</w:t>
      </w:r>
      <w:r w:rsidR="00ED1486" w:rsidRPr="007D72B1">
        <w:rPr>
          <w:rFonts w:cs="B Nazanin" w:hint="cs"/>
          <w:rtl/>
          <w:lang w:bidi="fa-IR"/>
        </w:rPr>
        <w:t xml:space="preserve">- </w:t>
      </w:r>
      <w:r>
        <w:rPr>
          <w:rFonts w:cs="B Nazanin" w:hint="cs"/>
          <w:rtl/>
          <w:lang w:bidi="fa-IR"/>
        </w:rPr>
        <w:t xml:space="preserve">این نمودار با فرض محقق شدن هرگام طراحی شده است. بدیهی است در صورت عدم تحقق هر یک از گام ها، در صورت نیاز، موضوع به واحد مربوطه ارجاع داده خواهد شد. </w:t>
      </w:r>
    </w:p>
    <w:p w:rsidR="00ED1486" w:rsidRDefault="00951136" w:rsidP="00951136">
      <w:pPr>
        <w:bidi/>
        <w:rPr>
          <w:rFonts w:cs="B Nazanin"/>
          <w:rtl/>
          <w:lang w:bidi="fa-IR"/>
        </w:rPr>
      </w:pPr>
      <w:r>
        <w:rPr>
          <w:rFonts w:cs="B Nazanin" w:hint="cs"/>
          <w:rtl/>
          <w:lang w:bidi="fa-IR"/>
        </w:rPr>
        <w:t xml:space="preserve">2- </w:t>
      </w:r>
      <w:r w:rsidR="00E12A43" w:rsidRPr="00E12A43">
        <w:rPr>
          <w:rFonts w:cs="B Nazanin" w:hint="cs"/>
          <w:rtl/>
          <w:lang w:bidi="fa-IR"/>
        </w:rPr>
        <w:t>در صورتیکه درخواست برگزاری</w:t>
      </w:r>
      <w:r>
        <w:rPr>
          <w:rFonts w:cs="B Nazanin" w:hint="cs"/>
          <w:rtl/>
          <w:lang w:bidi="fa-IR"/>
        </w:rPr>
        <w:t xml:space="preserve"> دوره </w:t>
      </w:r>
      <w:r w:rsidR="00E12A43" w:rsidRPr="00E12A43">
        <w:rPr>
          <w:rFonts w:cs="B Nazanin" w:hint="cs"/>
          <w:rtl/>
          <w:lang w:bidi="fa-IR"/>
        </w:rPr>
        <w:t xml:space="preserve">توسط متقاضیان خارجی و یا </w:t>
      </w:r>
      <w:r>
        <w:rPr>
          <w:rFonts w:cs="B Nazanin" w:hint="cs"/>
          <w:rtl/>
          <w:lang w:bidi="fa-IR"/>
        </w:rPr>
        <w:t xml:space="preserve"> براساس </w:t>
      </w:r>
      <w:r w:rsidR="00E12A43" w:rsidRPr="00E12A43">
        <w:rPr>
          <w:rFonts w:cs="B Nazanin" w:hint="cs"/>
          <w:rtl/>
          <w:lang w:bidi="fa-IR"/>
        </w:rPr>
        <w:t xml:space="preserve">مفاد تفاهم نامه های بین المللی </w:t>
      </w:r>
      <w:r>
        <w:rPr>
          <w:rFonts w:cs="B Nazanin" w:hint="cs"/>
          <w:rtl/>
          <w:lang w:bidi="fa-IR"/>
        </w:rPr>
        <w:t xml:space="preserve">و </w:t>
      </w:r>
      <w:r w:rsidR="00E12A43" w:rsidRPr="00E12A43">
        <w:rPr>
          <w:rFonts w:cs="B Nazanin" w:hint="cs"/>
          <w:rtl/>
          <w:lang w:bidi="fa-IR"/>
        </w:rPr>
        <w:t xml:space="preserve">درخواست سازمان ها و نهادهای بین المللی و خارج دانشگاهی مستقیما به مدیریت امور بین الملل پیشنهاد گردد موضوع به واحد مربوطه جهت اعلام نظر ارجاع داده می شود.  </w:t>
      </w:r>
    </w:p>
    <w:p w:rsidR="004F124C" w:rsidRDefault="00D56CB5" w:rsidP="00D56CB5">
      <w:pPr>
        <w:bidi/>
        <w:rPr>
          <w:rFonts w:cs="B Nazanin"/>
          <w:rtl/>
          <w:lang w:bidi="fa-IR"/>
        </w:rPr>
      </w:pPr>
      <w:r>
        <w:rPr>
          <w:rFonts w:cs="B Nazanin" w:hint="cs"/>
          <w:rtl/>
          <w:lang w:bidi="fa-IR"/>
        </w:rPr>
        <w:t xml:space="preserve">3- فرمت </w:t>
      </w:r>
      <w:r w:rsidR="004F124C">
        <w:rPr>
          <w:rFonts w:cs="Cambria" w:hint="cs"/>
          <w:rtl/>
          <w:lang w:bidi="fa-IR"/>
        </w:rPr>
        <w:t>"</w:t>
      </w:r>
      <w:r>
        <w:rPr>
          <w:rFonts w:cs="B Nazanin" w:hint="cs"/>
          <w:rtl/>
          <w:lang w:bidi="fa-IR"/>
        </w:rPr>
        <w:t>نامه درخواست برگزاری دوره آموزشی</w:t>
      </w:r>
      <w:r w:rsidR="004F124C">
        <w:rPr>
          <w:rFonts w:cs="Cambria" w:hint="cs"/>
          <w:rtl/>
          <w:lang w:bidi="fa-IR"/>
        </w:rPr>
        <w:t>"</w:t>
      </w:r>
      <w:r>
        <w:rPr>
          <w:rFonts w:cs="B Nazanin" w:hint="cs"/>
          <w:rtl/>
          <w:lang w:bidi="fa-IR"/>
        </w:rPr>
        <w:t xml:space="preserve"> در سایت مدیریت امور بین الملل قابل دسترسی می باشد. </w:t>
      </w:r>
    </w:p>
    <w:p w:rsidR="00550721" w:rsidRDefault="004F124C" w:rsidP="004F124C">
      <w:pPr>
        <w:bidi/>
        <w:rPr>
          <w:rFonts w:cs="B Nazanin"/>
          <w:rtl/>
          <w:lang w:bidi="fa-IR"/>
        </w:rPr>
      </w:pPr>
      <w:r>
        <w:rPr>
          <w:rFonts w:cs="B Nazanin" w:hint="cs"/>
          <w:rtl/>
          <w:lang w:bidi="fa-IR"/>
        </w:rPr>
        <w:t xml:space="preserve">4- </w:t>
      </w:r>
      <w:r>
        <w:rPr>
          <w:rFonts w:cs="Cambria" w:hint="cs"/>
          <w:rtl/>
          <w:lang w:bidi="fa-IR"/>
        </w:rPr>
        <w:t>"</w:t>
      </w:r>
      <w:r>
        <w:rPr>
          <w:rFonts w:cs="B Nazanin" w:hint="cs"/>
          <w:rtl/>
          <w:lang w:bidi="fa-IR"/>
        </w:rPr>
        <w:t>فرم مشخصات دوره های آموزشی</w:t>
      </w:r>
      <w:r>
        <w:rPr>
          <w:rFonts w:cs="Cambria" w:hint="cs"/>
          <w:rtl/>
          <w:lang w:bidi="fa-IR"/>
        </w:rPr>
        <w:t>"</w:t>
      </w:r>
      <w:r>
        <w:rPr>
          <w:rFonts w:cs="B Nazanin" w:hint="cs"/>
          <w:rtl/>
          <w:lang w:bidi="fa-IR"/>
        </w:rPr>
        <w:t xml:space="preserve"> در سایت مدیریت امور بین الملل قابل دسترسی می باشد. </w:t>
      </w:r>
    </w:p>
    <w:p w:rsidR="00D56CB5" w:rsidRDefault="00550721" w:rsidP="00550721">
      <w:pPr>
        <w:bidi/>
        <w:rPr>
          <w:rFonts w:cs="B Nazanin"/>
          <w:rtl/>
          <w:lang w:bidi="fa-IR"/>
        </w:rPr>
      </w:pPr>
      <w:r>
        <w:rPr>
          <w:rFonts w:cs="B Nazanin" w:hint="cs"/>
          <w:rtl/>
          <w:lang w:bidi="fa-IR"/>
        </w:rPr>
        <w:t xml:space="preserve">5- </w:t>
      </w:r>
      <w:r w:rsidR="006F0BF6">
        <w:rPr>
          <w:rFonts w:cs="B Nazanin" w:hint="cs"/>
          <w:rtl/>
          <w:lang w:bidi="fa-IR"/>
        </w:rPr>
        <w:t xml:space="preserve">در صورتیکه دوره آموزشی متقاضی شرکت داشته باشد تصویر گذرنامه آنها نیز </w:t>
      </w:r>
      <w:r w:rsidR="009B2C64">
        <w:rPr>
          <w:rFonts w:cs="B Nazanin" w:hint="cs"/>
          <w:rtl/>
          <w:lang w:bidi="fa-IR"/>
        </w:rPr>
        <w:t xml:space="preserve">به مدیریت امور بین الملل ارسال خواهد گردید. </w:t>
      </w:r>
    </w:p>
    <w:p w:rsidR="001D465F" w:rsidRDefault="009B2C64" w:rsidP="001D465F">
      <w:pPr>
        <w:bidi/>
        <w:rPr>
          <w:rFonts w:cs="B Nazanin"/>
          <w:rtl/>
          <w:lang w:bidi="fa-IR"/>
        </w:rPr>
      </w:pPr>
      <w:r>
        <w:rPr>
          <w:rFonts w:cs="B Nazanin" w:hint="cs"/>
          <w:rtl/>
          <w:lang w:bidi="fa-IR"/>
        </w:rPr>
        <w:t xml:space="preserve">6- </w:t>
      </w:r>
      <w:r w:rsidR="001D465F" w:rsidRPr="001D465F">
        <w:rPr>
          <w:rFonts w:cs="B Nazanin" w:hint="cs"/>
          <w:rtl/>
          <w:lang w:bidi="fa-IR"/>
        </w:rPr>
        <w:t xml:space="preserve">درخواست برگزاری دوره در مراکز تحقیقاتی و پژوهشکده ها با امضا معاون تحقیقات و فناوری دانشگاه و در گروههای آموزشی با امضا روسای دانشکده ها به مدیریت امور بین الملل ارسال می شود. </w:t>
      </w:r>
    </w:p>
    <w:p w:rsidR="001D465F" w:rsidRDefault="001D465F" w:rsidP="001D465F">
      <w:pPr>
        <w:bidi/>
        <w:rPr>
          <w:rFonts w:cs="B Nazanin"/>
          <w:rtl/>
          <w:lang w:bidi="fa-IR"/>
        </w:rPr>
      </w:pPr>
      <w:r>
        <w:rPr>
          <w:rFonts w:cs="B Nazanin" w:hint="cs"/>
          <w:rtl/>
          <w:lang w:bidi="fa-IR"/>
        </w:rPr>
        <w:t xml:space="preserve">7- در صورتیکه دوره آموزشی متقاضی شرکت نداشته باشد فعالیت در این گام متوقف شده و پس از وصول درخواست متقاضیان شرکت در دوره، بقیه مراحل انجام خواهد گرفت. </w:t>
      </w:r>
    </w:p>
    <w:p w:rsidR="00241009" w:rsidRDefault="001D465F" w:rsidP="00241009">
      <w:pPr>
        <w:bidi/>
        <w:rPr>
          <w:rFonts w:cs="B Nazanin"/>
          <w:rtl/>
          <w:lang w:bidi="fa-IR"/>
        </w:rPr>
      </w:pPr>
      <w:r>
        <w:rPr>
          <w:rFonts w:cs="B Nazanin" w:hint="cs"/>
          <w:rtl/>
          <w:lang w:bidi="fa-IR"/>
        </w:rPr>
        <w:t xml:space="preserve">8- </w:t>
      </w:r>
      <w:r w:rsidR="00241009">
        <w:rPr>
          <w:rFonts w:cs="B Nazanin" w:hint="cs"/>
          <w:rtl/>
          <w:lang w:bidi="fa-IR"/>
        </w:rPr>
        <w:t xml:space="preserve">در صورت عدم موافقت حراست دانشگاه موضوع توسط مدیریت امور بین الملل طی نامه رسمی به واحد برگزار کننده اعلام خواهد شد. </w:t>
      </w:r>
    </w:p>
    <w:p w:rsidR="0054621C" w:rsidRDefault="008B2C9E" w:rsidP="00D745EB">
      <w:pPr>
        <w:bidi/>
        <w:rPr>
          <w:rFonts w:cs="B Nazanin"/>
          <w:rtl/>
          <w:lang w:bidi="fa-IR"/>
        </w:rPr>
      </w:pPr>
      <w:r>
        <w:rPr>
          <w:rFonts w:cs="B Nazanin" w:hint="cs"/>
          <w:rtl/>
          <w:lang w:bidi="fa-IR"/>
        </w:rPr>
        <w:t xml:space="preserve">9- </w:t>
      </w:r>
      <w:r w:rsidR="0054621C">
        <w:rPr>
          <w:rFonts w:cs="B Nazanin" w:hint="cs"/>
          <w:rtl/>
          <w:lang w:bidi="fa-IR"/>
        </w:rPr>
        <w:t xml:space="preserve">فرمت نامه </w:t>
      </w:r>
      <w:r w:rsidR="0054621C">
        <w:rPr>
          <w:rFonts w:cs="Cambria" w:hint="cs"/>
          <w:rtl/>
          <w:lang w:bidi="fa-IR"/>
        </w:rPr>
        <w:t>"</w:t>
      </w:r>
      <w:r w:rsidR="0054621C">
        <w:rPr>
          <w:rFonts w:cs="B Nazanin" w:hint="cs"/>
          <w:rtl/>
          <w:lang w:bidi="fa-IR"/>
        </w:rPr>
        <w:t>درخواست اخذ ویزا برای متقاضیان شرکت در دوره های آموزشی</w:t>
      </w:r>
      <w:r w:rsidR="0054621C">
        <w:rPr>
          <w:rFonts w:cs="Cambria" w:hint="cs"/>
          <w:rtl/>
          <w:lang w:bidi="fa-IR"/>
        </w:rPr>
        <w:t>"</w:t>
      </w:r>
      <w:r w:rsidR="0054621C">
        <w:rPr>
          <w:rFonts w:cs="B Nazanin" w:hint="cs"/>
          <w:rtl/>
          <w:lang w:bidi="fa-IR"/>
        </w:rPr>
        <w:t xml:space="preserve"> در سایت مدیریت امور بین الملل قابل دسترسی است. </w:t>
      </w:r>
    </w:p>
    <w:p w:rsidR="008B2C9E" w:rsidRPr="007D72B1" w:rsidRDefault="0054621C" w:rsidP="00642950">
      <w:pPr>
        <w:bidi/>
        <w:rPr>
          <w:rFonts w:cs="B Nazanin"/>
          <w:rtl/>
          <w:lang w:bidi="fa-IR"/>
        </w:rPr>
      </w:pPr>
      <w:r>
        <w:rPr>
          <w:rFonts w:cs="B Nazanin" w:hint="cs"/>
          <w:rtl/>
          <w:lang w:bidi="fa-IR"/>
        </w:rPr>
        <w:t xml:space="preserve">10- </w:t>
      </w:r>
      <w:r w:rsidR="0045109F">
        <w:rPr>
          <w:rFonts w:cs="B Nazanin" w:hint="cs"/>
          <w:rtl/>
          <w:lang w:bidi="fa-IR"/>
        </w:rPr>
        <w:t xml:space="preserve">مدارک مورد نیاز عبارتند از: اسکن گذرنامه و عکس پرسنلی طبق استاندارد تعیین شده و فرم تکمیل شده اطلاعات شخصی </w:t>
      </w:r>
      <w:r w:rsidR="0045109F">
        <w:rPr>
          <w:rFonts w:cs="B Nazanin"/>
          <w:lang w:bidi="fa-IR"/>
        </w:rPr>
        <w:t>(</w:t>
      </w:r>
      <w:r w:rsidR="00D745EB">
        <w:rPr>
          <w:rFonts w:cs="B Nazanin"/>
          <w:lang w:bidi="fa-IR"/>
        </w:rPr>
        <w:t>Personal Info Form)</w:t>
      </w:r>
      <w:r w:rsidR="00D745EB">
        <w:rPr>
          <w:rFonts w:cs="B Nazanin" w:hint="cs"/>
          <w:rtl/>
          <w:lang w:bidi="fa-IR"/>
        </w:rPr>
        <w:t xml:space="preserve">. </w:t>
      </w:r>
      <w:r w:rsidR="00642950">
        <w:rPr>
          <w:rFonts w:cs="B Nazanin" w:hint="cs"/>
          <w:rtl/>
          <w:lang w:bidi="fa-IR"/>
        </w:rPr>
        <w:t>استاندارد تعیین شده برای اسکن گذرنامه و عکس پرسنلی و فرم مذکور</w:t>
      </w:r>
      <w:r w:rsidR="00D745EB">
        <w:rPr>
          <w:rFonts w:cs="B Nazanin" w:hint="cs"/>
          <w:rtl/>
          <w:lang w:bidi="fa-IR"/>
        </w:rPr>
        <w:t xml:space="preserve"> در سایت مدیریت امور بین الملل قابل دسترسی است. </w:t>
      </w:r>
    </w:p>
    <w:p w:rsidR="001D465F" w:rsidRDefault="001E3E87" w:rsidP="001E3E87">
      <w:pPr>
        <w:bidi/>
        <w:rPr>
          <w:rFonts w:cs="B Nazanin"/>
          <w:rtl/>
          <w:lang w:bidi="fa-IR"/>
        </w:rPr>
      </w:pPr>
      <w:r>
        <w:rPr>
          <w:rFonts w:cs="B Nazanin" w:hint="cs"/>
          <w:rtl/>
          <w:lang w:bidi="fa-IR"/>
        </w:rPr>
        <w:t xml:space="preserve">11- در صورتیکه لیست نهائی شرکت کنندگان و یا تاریخ برگزاری با مشخصات اعلام شده قبلی متفاوت باشد توسط مدیریت امور بین الملل </w:t>
      </w:r>
      <w:r w:rsidR="000A04DE">
        <w:rPr>
          <w:rFonts w:cs="B Nazanin" w:hint="cs"/>
          <w:rtl/>
          <w:lang w:bidi="fa-IR"/>
        </w:rPr>
        <w:t xml:space="preserve">به حراست دانشگاه اطلاع داده خواهد شد. </w:t>
      </w:r>
    </w:p>
    <w:p w:rsidR="00C77920" w:rsidRDefault="00C77920" w:rsidP="00C77920">
      <w:pPr>
        <w:bidi/>
        <w:rPr>
          <w:rFonts w:cs="B Nazanin"/>
          <w:rtl/>
          <w:lang w:bidi="fa-IR"/>
        </w:rPr>
      </w:pPr>
      <w:r>
        <w:rPr>
          <w:rFonts w:cs="B Nazanin" w:hint="cs"/>
          <w:rtl/>
          <w:lang w:bidi="fa-IR"/>
        </w:rPr>
        <w:t xml:space="preserve">12- </w:t>
      </w:r>
      <w:r w:rsidR="00FF54DD">
        <w:rPr>
          <w:rFonts w:cs="B Nazanin" w:hint="cs"/>
          <w:rtl/>
          <w:lang w:bidi="fa-IR"/>
        </w:rPr>
        <w:t xml:space="preserve">فرم گزارش برگزاری دوره های آموزشی کوتاه مدت در سایت مدیریت امور بین الملل قابل دسترسی است. </w:t>
      </w:r>
    </w:p>
    <w:p w:rsidR="000A04DE" w:rsidRPr="001D465F" w:rsidRDefault="000A04DE" w:rsidP="000A04DE">
      <w:pPr>
        <w:bidi/>
        <w:rPr>
          <w:rFonts w:cs="B Nazanin"/>
          <w:rtl/>
          <w:lang w:bidi="fa-IR"/>
        </w:rPr>
      </w:pPr>
    </w:p>
    <w:p w:rsidR="00BA4DB6" w:rsidRPr="00093200" w:rsidRDefault="00BA4DB6" w:rsidP="00BA4DB6">
      <w:pPr>
        <w:pStyle w:val="ListParagraph"/>
        <w:numPr>
          <w:ilvl w:val="0"/>
          <w:numId w:val="2"/>
        </w:numPr>
        <w:bidi/>
        <w:rPr>
          <w:rFonts w:cs="B Nazanin"/>
          <w:rtl/>
          <w:lang w:bidi="fa-IR"/>
        </w:rPr>
      </w:pPr>
      <w:r w:rsidRPr="00093200">
        <w:rPr>
          <w:rFonts w:cs="B Nazanin" w:hint="cs"/>
          <w:rtl/>
          <w:lang w:bidi="fa-IR"/>
        </w:rPr>
        <w:t>مدیریت امور بین الملل متعهد به رعایت استاندارد های تدوین شده مربوط به خود می باشد.</w:t>
      </w:r>
    </w:p>
    <w:p w:rsidR="00BA4DB6" w:rsidRDefault="00BA4DB6" w:rsidP="00BA4DB6">
      <w:pPr>
        <w:pStyle w:val="ListParagraph"/>
        <w:numPr>
          <w:ilvl w:val="0"/>
          <w:numId w:val="2"/>
        </w:numPr>
        <w:bidi/>
        <w:rPr>
          <w:rFonts w:cs="B Nazanin"/>
          <w:lang w:bidi="fa-IR"/>
        </w:rPr>
      </w:pPr>
      <w:r w:rsidRPr="00093200">
        <w:rPr>
          <w:rFonts w:cs="B Nazanin" w:hint="cs"/>
          <w:rtl/>
          <w:lang w:bidi="fa-IR"/>
        </w:rPr>
        <w:t xml:space="preserve">پایش استانداردها براساس فرمت تدوین شده انجام و به صورت ماهانه گزارش می شود. </w:t>
      </w:r>
    </w:p>
    <w:p w:rsidR="00BA4DB6" w:rsidRDefault="00BA4DB6" w:rsidP="00BA4DB6">
      <w:pPr>
        <w:pStyle w:val="ListParagraph"/>
        <w:numPr>
          <w:ilvl w:val="0"/>
          <w:numId w:val="2"/>
        </w:numPr>
        <w:bidi/>
        <w:rPr>
          <w:rFonts w:cs="B Nazanin"/>
          <w:lang w:bidi="fa-IR"/>
        </w:rPr>
      </w:pPr>
      <w:r>
        <w:rPr>
          <w:rFonts w:cs="B Nazanin" w:hint="cs"/>
          <w:rtl/>
          <w:lang w:bidi="fa-IR"/>
        </w:rPr>
        <w:t xml:space="preserve">گام های مربوط به مدیریت امور بین الملل توسط کارشناس امور بین الملل انجام خواهد شد. </w:t>
      </w:r>
    </w:p>
    <w:p w:rsidR="005A599F" w:rsidRPr="00093200" w:rsidRDefault="006D443C" w:rsidP="006D443C">
      <w:pPr>
        <w:pStyle w:val="ListParagraph"/>
        <w:numPr>
          <w:ilvl w:val="0"/>
          <w:numId w:val="2"/>
        </w:numPr>
        <w:bidi/>
        <w:rPr>
          <w:rFonts w:cs="B Nazanin"/>
          <w:rtl/>
          <w:lang w:bidi="fa-IR"/>
        </w:rPr>
      </w:pPr>
      <w:r>
        <w:rPr>
          <w:rFonts w:cs="B Nazanin" w:hint="cs"/>
          <w:rtl/>
          <w:lang w:bidi="fa-IR"/>
        </w:rPr>
        <w:t>درصورت داشتن هرگونه سوال با شماره تلفن های 33534705 تماس حاصل فرمائید.</w:t>
      </w:r>
    </w:p>
    <w:p w:rsidR="009B2C64" w:rsidRDefault="009B2C64" w:rsidP="009B2C64">
      <w:pPr>
        <w:bidi/>
        <w:rPr>
          <w:rFonts w:cs="B Nazanin"/>
          <w:rtl/>
          <w:lang w:bidi="fa-IR"/>
        </w:rPr>
      </w:pPr>
    </w:p>
    <w:p w:rsidR="006D42A7" w:rsidRDefault="006D42A7" w:rsidP="006D42A7">
      <w:pPr>
        <w:bidi/>
        <w:rPr>
          <w:rFonts w:cs="B Nazanin"/>
          <w:rtl/>
          <w:lang w:bidi="fa-IR"/>
        </w:rPr>
      </w:pPr>
    </w:p>
    <w:p w:rsidR="006D42A7" w:rsidRDefault="006D42A7" w:rsidP="006D42A7">
      <w:pPr>
        <w:bidi/>
        <w:rPr>
          <w:rFonts w:cs="B Nazanin"/>
          <w:rtl/>
          <w:lang w:bidi="fa-IR"/>
        </w:rPr>
      </w:pPr>
    </w:p>
    <w:p w:rsidR="006D42A7" w:rsidRDefault="006D42A7" w:rsidP="006D42A7">
      <w:pPr>
        <w:bidi/>
        <w:rPr>
          <w:rFonts w:cs="B Nazanin"/>
          <w:rtl/>
          <w:lang w:bidi="fa-IR"/>
        </w:rPr>
      </w:pPr>
    </w:p>
    <w:sectPr w:rsidR="006D42A7" w:rsidSect="003E3414">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832" w:rsidRDefault="005A4832" w:rsidP="00F475F8">
      <w:pPr>
        <w:spacing w:after="0" w:line="240" w:lineRule="auto"/>
      </w:pPr>
      <w:r>
        <w:separator/>
      </w:r>
    </w:p>
  </w:endnote>
  <w:endnote w:type="continuationSeparator" w:id="1">
    <w:p w:rsidR="005A4832" w:rsidRDefault="005A4832" w:rsidP="00F475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3E0" w:rsidRDefault="007D63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8454335"/>
      <w:docPartObj>
        <w:docPartGallery w:val="Page Numbers (Bottom of Page)"/>
        <w:docPartUnique/>
      </w:docPartObj>
    </w:sdtPr>
    <w:sdtEndPr>
      <w:rPr>
        <w:noProof/>
      </w:rPr>
    </w:sdtEndPr>
    <w:sdtContent>
      <w:p w:rsidR="00D20573" w:rsidRDefault="007106A2">
        <w:pPr>
          <w:pStyle w:val="Footer"/>
          <w:jc w:val="center"/>
        </w:pPr>
        <w:r>
          <w:fldChar w:fldCharType="begin"/>
        </w:r>
        <w:r w:rsidR="00D20573">
          <w:instrText xml:space="preserve"> PAGE   \* MERGEFORMAT </w:instrText>
        </w:r>
        <w:r>
          <w:fldChar w:fldCharType="separate"/>
        </w:r>
        <w:r w:rsidR="00D56648">
          <w:rPr>
            <w:noProof/>
          </w:rPr>
          <w:t>2</w:t>
        </w:r>
        <w:r>
          <w:rPr>
            <w:noProof/>
          </w:rPr>
          <w:fldChar w:fldCharType="end"/>
        </w:r>
      </w:p>
    </w:sdtContent>
  </w:sdt>
  <w:p w:rsidR="00D20573" w:rsidRDefault="00D205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3E0" w:rsidRDefault="007D63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832" w:rsidRDefault="005A4832" w:rsidP="00F475F8">
      <w:pPr>
        <w:spacing w:after="0" w:line="240" w:lineRule="auto"/>
      </w:pPr>
      <w:r>
        <w:separator/>
      </w:r>
    </w:p>
  </w:footnote>
  <w:footnote w:type="continuationSeparator" w:id="1">
    <w:p w:rsidR="005A4832" w:rsidRDefault="005A4832" w:rsidP="00F475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3E0" w:rsidRDefault="007106A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49399" o:spid="_x0000_s2053" type="#_x0000_t75" style="position:absolute;margin-left:0;margin-top:0;width:539.95pt;height:659.65pt;z-index:-251657216;mso-position-horizontal:center;mso-position-horizontal-relative:margin;mso-position-vertical:center;mso-position-vertical-relative:margin" o:allowincell="f">
          <v:imagedata r:id="rId1" o:title="sarbarg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3E0" w:rsidRDefault="007106A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49400" o:spid="_x0000_s2054" type="#_x0000_t75" style="position:absolute;margin-left:0;margin-top:0;width:539.95pt;height:659.65pt;z-index:-251656192;mso-position-horizontal:center;mso-position-horizontal-relative:margin;mso-position-vertical:center;mso-position-vertical-relative:margin" o:allowincell="f">
          <v:imagedata r:id="rId1" o:title="sarbarg3"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3E0" w:rsidRDefault="007106A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49398" o:spid="_x0000_s2052" type="#_x0000_t75" style="position:absolute;margin-left:0;margin-top:0;width:539.95pt;height:659.65pt;z-index:-251658240;mso-position-horizontal:center;mso-position-horizontal-relative:margin;mso-position-vertical:center;mso-position-vertical-relative:margin" o:allowincell="f">
          <v:imagedata r:id="rId1" o:title="sarbarg3"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E0C42"/>
    <w:multiLevelType w:val="hybridMultilevel"/>
    <w:tmpl w:val="C5D63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2255B6"/>
    <w:multiLevelType w:val="hybridMultilevel"/>
    <w:tmpl w:val="8C32CED6"/>
    <w:lvl w:ilvl="0" w:tplc="3EFA70B0">
      <w:numFmt w:val="bullet"/>
      <w:lvlText w:val=""/>
      <w:lvlJc w:val="left"/>
      <w:pPr>
        <w:ind w:left="720" w:hanging="360"/>
      </w:pPr>
      <w:rPr>
        <w:rFonts w:ascii="Symbol" w:eastAsia="Calibr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696E38"/>
    <w:multiLevelType w:val="hybridMultilevel"/>
    <w:tmpl w:val="30045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attachedTemplate r:id="rId1"/>
  <w:defaultTabStop w:val="720"/>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3E1D0C"/>
    <w:rsid w:val="00007B41"/>
    <w:rsid w:val="000114A5"/>
    <w:rsid w:val="000131B6"/>
    <w:rsid w:val="00021267"/>
    <w:rsid w:val="00022CBE"/>
    <w:rsid w:val="00025477"/>
    <w:rsid w:val="00035DD1"/>
    <w:rsid w:val="00036140"/>
    <w:rsid w:val="00040774"/>
    <w:rsid w:val="000424EC"/>
    <w:rsid w:val="00044143"/>
    <w:rsid w:val="000451E3"/>
    <w:rsid w:val="00047FA6"/>
    <w:rsid w:val="0005197E"/>
    <w:rsid w:val="0006252C"/>
    <w:rsid w:val="000626A1"/>
    <w:rsid w:val="00071332"/>
    <w:rsid w:val="0007197D"/>
    <w:rsid w:val="0007340F"/>
    <w:rsid w:val="00073BA4"/>
    <w:rsid w:val="00073BD6"/>
    <w:rsid w:val="000752C8"/>
    <w:rsid w:val="000817ED"/>
    <w:rsid w:val="00082551"/>
    <w:rsid w:val="00084BE6"/>
    <w:rsid w:val="00086EB6"/>
    <w:rsid w:val="00093200"/>
    <w:rsid w:val="00093F63"/>
    <w:rsid w:val="000A04DE"/>
    <w:rsid w:val="000A6E44"/>
    <w:rsid w:val="000B14B7"/>
    <w:rsid w:val="000C11E7"/>
    <w:rsid w:val="000C128B"/>
    <w:rsid w:val="000C79CF"/>
    <w:rsid w:val="000D7058"/>
    <w:rsid w:val="000E6F30"/>
    <w:rsid w:val="000E7853"/>
    <w:rsid w:val="0010037F"/>
    <w:rsid w:val="001062F5"/>
    <w:rsid w:val="0011574C"/>
    <w:rsid w:val="0012198B"/>
    <w:rsid w:val="0013293E"/>
    <w:rsid w:val="00135CD4"/>
    <w:rsid w:val="00142550"/>
    <w:rsid w:val="00145388"/>
    <w:rsid w:val="00147884"/>
    <w:rsid w:val="00151630"/>
    <w:rsid w:val="001625F9"/>
    <w:rsid w:val="0016675B"/>
    <w:rsid w:val="0017215D"/>
    <w:rsid w:val="00176E14"/>
    <w:rsid w:val="00182FD1"/>
    <w:rsid w:val="00184535"/>
    <w:rsid w:val="00186080"/>
    <w:rsid w:val="00197D9E"/>
    <w:rsid w:val="001A2D86"/>
    <w:rsid w:val="001A77CB"/>
    <w:rsid w:val="001B6355"/>
    <w:rsid w:val="001C522E"/>
    <w:rsid w:val="001C786A"/>
    <w:rsid w:val="001D3ADE"/>
    <w:rsid w:val="001D465F"/>
    <w:rsid w:val="001D580A"/>
    <w:rsid w:val="001E3E87"/>
    <w:rsid w:val="001E4E12"/>
    <w:rsid w:val="001F2E79"/>
    <w:rsid w:val="001F5C46"/>
    <w:rsid w:val="001F654E"/>
    <w:rsid w:val="00207783"/>
    <w:rsid w:val="00210FE4"/>
    <w:rsid w:val="00211FFA"/>
    <w:rsid w:val="00215538"/>
    <w:rsid w:val="0022102D"/>
    <w:rsid w:val="00222CAC"/>
    <w:rsid w:val="00224FA9"/>
    <w:rsid w:val="00226396"/>
    <w:rsid w:val="00230042"/>
    <w:rsid w:val="00231668"/>
    <w:rsid w:val="00231BE9"/>
    <w:rsid w:val="00240925"/>
    <w:rsid w:val="00241009"/>
    <w:rsid w:val="00241451"/>
    <w:rsid w:val="002444A9"/>
    <w:rsid w:val="00245496"/>
    <w:rsid w:val="0024703F"/>
    <w:rsid w:val="00247986"/>
    <w:rsid w:val="0025213B"/>
    <w:rsid w:val="00253FAB"/>
    <w:rsid w:val="00260EBB"/>
    <w:rsid w:val="002707F0"/>
    <w:rsid w:val="00271A19"/>
    <w:rsid w:val="00273B6E"/>
    <w:rsid w:val="002748CA"/>
    <w:rsid w:val="00275A3F"/>
    <w:rsid w:val="002804DA"/>
    <w:rsid w:val="00280E76"/>
    <w:rsid w:val="002849D0"/>
    <w:rsid w:val="002869BB"/>
    <w:rsid w:val="00292B56"/>
    <w:rsid w:val="0029561D"/>
    <w:rsid w:val="00295A66"/>
    <w:rsid w:val="00297341"/>
    <w:rsid w:val="002B016D"/>
    <w:rsid w:val="002B3209"/>
    <w:rsid w:val="002B4BBD"/>
    <w:rsid w:val="002C5D2E"/>
    <w:rsid w:val="002D268A"/>
    <w:rsid w:val="002D2F40"/>
    <w:rsid w:val="002D5951"/>
    <w:rsid w:val="002D7993"/>
    <w:rsid w:val="002F02B6"/>
    <w:rsid w:val="002F0F6B"/>
    <w:rsid w:val="00311714"/>
    <w:rsid w:val="003136E1"/>
    <w:rsid w:val="00314CBD"/>
    <w:rsid w:val="0031615F"/>
    <w:rsid w:val="00324652"/>
    <w:rsid w:val="0033623F"/>
    <w:rsid w:val="00337102"/>
    <w:rsid w:val="00344496"/>
    <w:rsid w:val="00344733"/>
    <w:rsid w:val="003450BA"/>
    <w:rsid w:val="003474B4"/>
    <w:rsid w:val="00363AB0"/>
    <w:rsid w:val="00371521"/>
    <w:rsid w:val="00373EDE"/>
    <w:rsid w:val="00376704"/>
    <w:rsid w:val="0037722A"/>
    <w:rsid w:val="00380E11"/>
    <w:rsid w:val="0038365C"/>
    <w:rsid w:val="00384649"/>
    <w:rsid w:val="00391F8B"/>
    <w:rsid w:val="00393A0D"/>
    <w:rsid w:val="003957E1"/>
    <w:rsid w:val="0039690B"/>
    <w:rsid w:val="003B11E9"/>
    <w:rsid w:val="003B5066"/>
    <w:rsid w:val="003C69E3"/>
    <w:rsid w:val="003D130B"/>
    <w:rsid w:val="003D62C6"/>
    <w:rsid w:val="003E098E"/>
    <w:rsid w:val="003E0C69"/>
    <w:rsid w:val="003E0F45"/>
    <w:rsid w:val="003E1D0C"/>
    <w:rsid w:val="003E3414"/>
    <w:rsid w:val="003F76C2"/>
    <w:rsid w:val="0040308E"/>
    <w:rsid w:val="00403216"/>
    <w:rsid w:val="00411FA2"/>
    <w:rsid w:val="004120C0"/>
    <w:rsid w:val="0041484F"/>
    <w:rsid w:val="00421C17"/>
    <w:rsid w:val="00422600"/>
    <w:rsid w:val="00423234"/>
    <w:rsid w:val="004244CE"/>
    <w:rsid w:val="00424811"/>
    <w:rsid w:val="00427930"/>
    <w:rsid w:val="00434D68"/>
    <w:rsid w:val="0045109F"/>
    <w:rsid w:val="00453746"/>
    <w:rsid w:val="0045560F"/>
    <w:rsid w:val="0046208A"/>
    <w:rsid w:val="00464101"/>
    <w:rsid w:val="00466538"/>
    <w:rsid w:val="00467AB9"/>
    <w:rsid w:val="00473F53"/>
    <w:rsid w:val="00476B85"/>
    <w:rsid w:val="004850AB"/>
    <w:rsid w:val="004912DA"/>
    <w:rsid w:val="004936B3"/>
    <w:rsid w:val="0049724A"/>
    <w:rsid w:val="004A0F8C"/>
    <w:rsid w:val="004B1161"/>
    <w:rsid w:val="004B20E5"/>
    <w:rsid w:val="004B2541"/>
    <w:rsid w:val="004B25EF"/>
    <w:rsid w:val="004B42B3"/>
    <w:rsid w:val="004B44AD"/>
    <w:rsid w:val="004B488C"/>
    <w:rsid w:val="004B5157"/>
    <w:rsid w:val="004B7FB6"/>
    <w:rsid w:val="004C01C5"/>
    <w:rsid w:val="004C4257"/>
    <w:rsid w:val="004E0E0A"/>
    <w:rsid w:val="004E40E5"/>
    <w:rsid w:val="004F124C"/>
    <w:rsid w:val="004F1794"/>
    <w:rsid w:val="004F5389"/>
    <w:rsid w:val="004F7082"/>
    <w:rsid w:val="00502580"/>
    <w:rsid w:val="00513ACD"/>
    <w:rsid w:val="00513E14"/>
    <w:rsid w:val="00515744"/>
    <w:rsid w:val="0052196F"/>
    <w:rsid w:val="00522003"/>
    <w:rsid w:val="00527A9C"/>
    <w:rsid w:val="00530D50"/>
    <w:rsid w:val="00533ADF"/>
    <w:rsid w:val="005379DF"/>
    <w:rsid w:val="0054621C"/>
    <w:rsid w:val="005478C4"/>
    <w:rsid w:val="00550721"/>
    <w:rsid w:val="00554880"/>
    <w:rsid w:val="00563C43"/>
    <w:rsid w:val="00571824"/>
    <w:rsid w:val="00582086"/>
    <w:rsid w:val="00584415"/>
    <w:rsid w:val="00593AE3"/>
    <w:rsid w:val="0059445B"/>
    <w:rsid w:val="005A161A"/>
    <w:rsid w:val="005A1E0C"/>
    <w:rsid w:val="005A4832"/>
    <w:rsid w:val="005A599F"/>
    <w:rsid w:val="005B45A6"/>
    <w:rsid w:val="005C2469"/>
    <w:rsid w:val="005C52FE"/>
    <w:rsid w:val="005D6DAF"/>
    <w:rsid w:val="005F039D"/>
    <w:rsid w:val="005F0BE3"/>
    <w:rsid w:val="00604136"/>
    <w:rsid w:val="00614270"/>
    <w:rsid w:val="00614ACB"/>
    <w:rsid w:val="00615996"/>
    <w:rsid w:val="0061720F"/>
    <w:rsid w:val="00617E21"/>
    <w:rsid w:val="00621386"/>
    <w:rsid w:val="0063131D"/>
    <w:rsid w:val="00636087"/>
    <w:rsid w:val="006378C9"/>
    <w:rsid w:val="006409A0"/>
    <w:rsid w:val="00642950"/>
    <w:rsid w:val="00643FCA"/>
    <w:rsid w:val="00653BB9"/>
    <w:rsid w:val="00672C15"/>
    <w:rsid w:val="00674052"/>
    <w:rsid w:val="006753A4"/>
    <w:rsid w:val="00676E64"/>
    <w:rsid w:val="006849F3"/>
    <w:rsid w:val="00684F91"/>
    <w:rsid w:val="00690375"/>
    <w:rsid w:val="00695F56"/>
    <w:rsid w:val="006A7FD4"/>
    <w:rsid w:val="006B4385"/>
    <w:rsid w:val="006D3403"/>
    <w:rsid w:val="006D4262"/>
    <w:rsid w:val="006D42A7"/>
    <w:rsid w:val="006D443C"/>
    <w:rsid w:val="006E2EFA"/>
    <w:rsid w:val="006E4024"/>
    <w:rsid w:val="006E5D8F"/>
    <w:rsid w:val="006E711E"/>
    <w:rsid w:val="006F0200"/>
    <w:rsid w:val="006F0BF6"/>
    <w:rsid w:val="006F3413"/>
    <w:rsid w:val="007106A2"/>
    <w:rsid w:val="00713BC6"/>
    <w:rsid w:val="00720F99"/>
    <w:rsid w:val="0072441E"/>
    <w:rsid w:val="00725263"/>
    <w:rsid w:val="007266D7"/>
    <w:rsid w:val="0074217A"/>
    <w:rsid w:val="00745D66"/>
    <w:rsid w:val="00747083"/>
    <w:rsid w:val="00747CAA"/>
    <w:rsid w:val="007537A3"/>
    <w:rsid w:val="00754ACC"/>
    <w:rsid w:val="00766F42"/>
    <w:rsid w:val="00770921"/>
    <w:rsid w:val="00791D27"/>
    <w:rsid w:val="0079209D"/>
    <w:rsid w:val="00794C99"/>
    <w:rsid w:val="00796E23"/>
    <w:rsid w:val="007A1A5F"/>
    <w:rsid w:val="007A6388"/>
    <w:rsid w:val="007A76CC"/>
    <w:rsid w:val="007B7400"/>
    <w:rsid w:val="007D37E9"/>
    <w:rsid w:val="007D63E0"/>
    <w:rsid w:val="007D72B1"/>
    <w:rsid w:val="007E29A5"/>
    <w:rsid w:val="007E324B"/>
    <w:rsid w:val="007E441E"/>
    <w:rsid w:val="007E6A27"/>
    <w:rsid w:val="007E6D6E"/>
    <w:rsid w:val="007F0CCD"/>
    <w:rsid w:val="007F127B"/>
    <w:rsid w:val="007F24C7"/>
    <w:rsid w:val="007F27AE"/>
    <w:rsid w:val="007F3272"/>
    <w:rsid w:val="007F3305"/>
    <w:rsid w:val="007F4D38"/>
    <w:rsid w:val="007F78F2"/>
    <w:rsid w:val="00802A4E"/>
    <w:rsid w:val="00810F7D"/>
    <w:rsid w:val="00832781"/>
    <w:rsid w:val="008333C8"/>
    <w:rsid w:val="00834E9B"/>
    <w:rsid w:val="00837B1A"/>
    <w:rsid w:val="00847774"/>
    <w:rsid w:val="00851F7A"/>
    <w:rsid w:val="0085522D"/>
    <w:rsid w:val="00863F1F"/>
    <w:rsid w:val="00876F27"/>
    <w:rsid w:val="00880EE4"/>
    <w:rsid w:val="00885B94"/>
    <w:rsid w:val="00891A16"/>
    <w:rsid w:val="00892BFF"/>
    <w:rsid w:val="00893F7A"/>
    <w:rsid w:val="00896D9D"/>
    <w:rsid w:val="008A22C7"/>
    <w:rsid w:val="008A4ED1"/>
    <w:rsid w:val="008A5654"/>
    <w:rsid w:val="008A7612"/>
    <w:rsid w:val="008B2C9E"/>
    <w:rsid w:val="008B486A"/>
    <w:rsid w:val="008B4E19"/>
    <w:rsid w:val="008B7EB9"/>
    <w:rsid w:val="008C31AA"/>
    <w:rsid w:val="008C5432"/>
    <w:rsid w:val="008D117D"/>
    <w:rsid w:val="008D1D0D"/>
    <w:rsid w:val="008D2CC2"/>
    <w:rsid w:val="008D4A75"/>
    <w:rsid w:val="008D70C8"/>
    <w:rsid w:val="008F2090"/>
    <w:rsid w:val="00907A5B"/>
    <w:rsid w:val="00922EB7"/>
    <w:rsid w:val="009241E4"/>
    <w:rsid w:val="0093679D"/>
    <w:rsid w:val="00936E76"/>
    <w:rsid w:val="00944E7F"/>
    <w:rsid w:val="00945C5E"/>
    <w:rsid w:val="00951136"/>
    <w:rsid w:val="0095350C"/>
    <w:rsid w:val="0095423E"/>
    <w:rsid w:val="00955FF3"/>
    <w:rsid w:val="009579D2"/>
    <w:rsid w:val="0096145B"/>
    <w:rsid w:val="00975F4E"/>
    <w:rsid w:val="0098155F"/>
    <w:rsid w:val="00982C74"/>
    <w:rsid w:val="00986781"/>
    <w:rsid w:val="00991CC1"/>
    <w:rsid w:val="009A312A"/>
    <w:rsid w:val="009A7228"/>
    <w:rsid w:val="009B0C16"/>
    <w:rsid w:val="009B252A"/>
    <w:rsid w:val="009B2C64"/>
    <w:rsid w:val="009C179D"/>
    <w:rsid w:val="009D2815"/>
    <w:rsid w:val="009D2EA8"/>
    <w:rsid w:val="009E48DB"/>
    <w:rsid w:val="009E69C1"/>
    <w:rsid w:val="009E7F1B"/>
    <w:rsid w:val="009F3AD4"/>
    <w:rsid w:val="009F59BF"/>
    <w:rsid w:val="009F5B24"/>
    <w:rsid w:val="009F7415"/>
    <w:rsid w:val="00A04986"/>
    <w:rsid w:val="00A05F81"/>
    <w:rsid w:val="00A0762B"/>
    <w:rsid w:val="00A10F29"/>
    <w:rsid w:val="00A137AD"/>
    <w:rsid w:val="00A15696"/>
    <w:rsid w:val="00A22540"/>
    <w:rsid w:val="00A24212"/>
    <w:rsid w:val="00A321F3"/>
    <w:rsid w:val="00A5067E"/>
    <w:rsid w:val="00A51126"/>
    <w:rsid w:val="00A517CE"/>
    <w:rsid w:val="00A55C7D"/>
    <w:rsid w:val="00A57DA8"/>
    <w:rsid w:val="00A61FBF"/>
    <w:rsid w:val="00A74341"/>
    <w:rsid w:val="00A7439D"/>
    <w:rsid w:val="00A83F2B"/>
    <w:rsid w:val="00A94E8F"/>
    <w:rsid w:val="00AA44AF"/>
    <w:rsid w:val="00AA6CF9"/>
    <w:rsid w:val="00AC0D82"/>
    <w:rsid w:val="00AC2B90"/>
    <w:rsid w:val="00AC47E2"/>
    <w:rsid w:val="00AD470F"/>
    <w:rsid w:val="00AF0DC7"/>
    <w:rsid w:val="00AF2A40"/>
    <w:rsid w:val="00AF4313"/>
    <w:rsid w:val="00B167E4"/>
    <w:rsid w:val="00B24D9F"/>
    <w:rsid w:val="00B32511"/>
    <w:rsid w:val="00B32D9E"/>
    <w:rsid w:val="00B33575"/>
    <w:rsid w:val="00B40B11"/>
    <w:rsid w:val="00B512BB"/>
    <w:rsid w:val="00B52E29"/>
    <w:rsid w:val="00B6391E"/>
    <w:rsid w:val="00B64F61"/>
    <w:rsid w:val="00B65533"/>
    <w:rsid w:val="00B67A51"/>
    <w:rsid w:val="00B67EBA"/>
    <w:rsid w:val="00B70091"/>
    <w:rsid w:val="00B70B6B"/>
    <w:rsid w:val="00B921EE"/>
    <w:rsid w:val="00BA4244"/>
    <w:rsid w:val="00BA4DB6"/>
    <w:rsid w:val="00BB2B75"/>
    <w:rsid w:val="00BB2FE3"/>
    <w:rsid w:val="00BB32EF"/>
    <w:rsid w:val="00BC6C55"/>
    <w:rsid w:val="00BD0E43"/>
    <w:rsid w:val="00BD189F"/>
    <w:rsid w:val="00BE4247"/>
    <w:rsid w:val="00BF2916"/>
    <w:rsid w:val="00C00195"/>
    <w:rsid w:val="00C01E18"/>
    <w:rsid w:val="00C02478"/>
    <w:rsid w:val="00C04344"/>
    <w:rsid w:val="00C07647"/>
    <w:rsid w:val="00C1070C"/>
    <w:rsid w:val="00C13A06"/>
    <w:rsid w:val="00C16F61"/>
    <w:rsid w:val="00C2328E"/>
    <w:rsid w:val="00C41B6B"/>
    <w:rsid w:val="00C44A82"/>
    <w:rsid w:val="00C44B43"/>
    <w:rsid w:val="00C51E02"/>
    <w:rsid w:val="00C64783"/>
    <w:rsid w:val="00C64795"/>
    <w:rsid w:val="00C719F9"/>
    <w:rsid w:val="00C75C29"/>
    <w:rsid w:val="00C77920"/>
    <w:rsid w:val="00C86276"/>
    <w:rsid w:val="00C9075C"/>
    <w:rsid w:val="00C975D5"/>
    <w:rsid w:val="00CA469F"/>
    <w:rsid w:val="00CA6034"/>
    <w:rsid w:val="00CC1FD4"/>
    <w:rsid w:val="00CD0477"/>
    <w:rsid w:val="00CD09EC"/>
    <w:rsid w:val="00CD511F"/>
    <w:rsid w:val="00CF17AE"/>
    <w:rsid w:val="00CF312E"/>
    <w:rsid w:val="00CF534A"/>
    <w:rsid w:val="00CF5BBF"/>
    <w:rsid w:val="00D02E06"/>
    <w:rsid w:val="00D108B1"/>
    <w:rsid w:val="00D139CE"/>
    <w:rsid w:val="00D20573"/>
    <w:rsid w:val="00D23228"/>
    <w:rsid w:val="00D25316"/>
    <w:rsid w:val="00D27244"/>
    <w:rsid w:val="00D33734"/>
    <w:rsid w:val="00D47315"/>
    <w:rsid w:val="00D527E9"/>
    <w:rsid w:val="00D56648"/>
    <w:rsid w:val="00D569E1"/>
    <w:rsid w:val="00D56CB5"/>
    <w:rsid w:val="00D57487"/>
    <w:rsid w:val="00D61460"/>
    <w:rsid w:val="00D63344"/>
    <w:rsid w:val="00D63C63"/>
    <w:rsid w:val="00D64591"/>
    <w:rsid w:val="00D745EB"/>
    <w:rsid w:val="00D75A97"/>
    <w:rsid w:val="00D82613"/>
    <w:rsid w:val="00D83182"/>
    <w:rsid w:val="00D874DF"/>
    <w:rsid w:val="00D875C3"/>
    <w:rsid w:val="00D90E81"/>
    <w:rsid w:val="00D95920"/>
    <w:rsid w:val="00DA5B80"/>
    <w:rsid w:val="00DA5D2E"/>
    <w:rsid w:val="00DB2EF0"/>
    <w:rsid w:val="00DB5834"/>
    <w:rsid w:val="00DE21D1"/>
    <w:rsid w:val="00DE29D4"/>
    <w:rsid w:val="00DE2BE4"/>
    <w:rsid w:val="00DF2D99"/>
    <w:rsid w:val="00E065ED"/>
    <w:rsid w:val="00E107F9"/>
    <w:rsid w:val="00E12A43"/>
    <w:rsid w:val="00E23A9D"/>
    <w:rsid w:val="00E24FD1"/>
    <w:rsid w:val="00E261EE"/>
    <w:rsid w:val="00E45CE7"/>
    <w:rsid w:val="00E52347"/>
    <w:rsid w:val="00E66D41"/>
    <w:rsid w:val="00E71B72"/>
    <w:rsid w:val="00E7347C"/>
    <w:rsid w:val="00E828DA"/>
    <w:rsid w:val="00E83E4F"/>
    <w:rsid w:val="00E861B1"/>
    <w:rsid w:val="00E90D64"/>
    <w:rsid w:val="00E939A5"/>
    <w:rsid w:val="00E97564"/>
    <w:rsid w:val="00EA06C0"/>
    <w:rsid w:val="00EA54A6"/>
    <w:rsid w:val="00EB3E7C"/>
    <w:rsid w:val="00EB694E"/>
    <w:rsid w:val="00EC081F"/>
    <w:rsid w:val="00EC0CDE"/>
    <w:rsid w:val="00EC31F7"/>
    <w:rsid w:val="00EC60DA"/>
    <w:rsid w:val="00ED1486"/>
    <w:rsid w:val="00ED15F4"/>
    <w:rsid w:val="00ED2000"/>
    <w:rsid w:val="00ED2DF6"/>
    <w:rsid w:val="00EE2EED"/>
    <w:rsid w:val="00EE6232"/>
    <w:rsid w:val="00EF328B"/>
    <w:rsid w:val="00EF53BF"/>
    <w:rsid w:val="00F0678B"/>
    <w:rsid w:val="00F12371"/>
    <w:rsid w:val="00F2284B"/>
    <w:rsid w:val="00F3224C"/>
    <w:rsid w:val="00F32E1B"/>
    <w:rsid w:val="00F33A6B"/>
    <w:rsid w:val="00F45E2D"/>
    <w:rsid w:val="00F475F8"/>
    <w:rsid w:val="00F5043D"/>
    <w:rsid w:val="00F572CB"/>
    <w:rsid w:val="00F730D7"/>
    <w:rsid w:val="00F801EB"/>
    <w:rsid w:val="00F83B72"/>
    <w:rsid w:val="00F92EAE"/>
    <w:rsid w:val="00F93DB6"/>
    <w:rsid w:val="00F94E76"/>
    <w:rsid w:val="00FA0152"/>
    <w:rsid w:val="00FA2035"/>
    <w:rsid w:val="00FA4D0C"/>
    <w:rsid w:val="00FA645C"/>
    <w:rsid w:val="00FB27B9"/>
    <w:rsid w:val="00FC3E15"/>
    <w:rsid w:val="00FC431E"/>
    <w:rsid w:val="00FD4AA6"/>
    <w:rsid w:val="00FE1031"/>
    <w:rsid w:val="00FE13D4"/>
    <w:rsid w:val="00FE1AC7"/>
    <w:rsid w:val="00FE4C7F"/>
    <w:rsid w:val="00FE7286"/>
    <w:rsid w:val="00FF4593"/>
    <w:rsid w:val="00FF54D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20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7A9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27A9C"/>
    <w:rPr>
      <w:rFonts w:ascii="Segoe UI" w:hAnsi="Segoe UI" w:cs="Segoe UI"/>
      <w:sz w:val="18"/>
      <w:szCs w:val="18"/>
    </w:rPr>
  </w:style>
  <w:style w:type="paragraph" w:styleId="ListParagraph">
    <w:name w:val="List Paragraph"/>
    <w:basedOn w:val="Normal"/>
    <w:uiPriority w:val="34"/>
    <w:qFormat/>
    <w:rsid w:val="00AA6CF9"/>
    <w:pPr>
      <w:ind w:left="720"/>
      <w:contextualSpacing/>
    </w:pPr>
  </w:style>
  <w:style w:type="paragraph" w:styleId="Header">
    <w:name w:val="header"/>
    <w:basedOn w:val="Normal"/>
    <w:link w:val="HeaderChar"/>
    <w:uiPriority w:val="99"/>
    <w:unhideWhenUsed/>
    <w:rsid w:val="00F47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5F8"/>
    <w:rPr>
      <w:sz w:val="22"/>
      <w:szCs w:val="22"/>
    </w:rPr>
  </w:style>
  <w:style w:type="paragraph" w:styleId="Footer">
    <w:name w:val="footer"/>
    <w:basedOn w:val="Normal"/>
    <w:link w:val="FooterChar"/>
    <w:uiPriority w:val="99"/>
    <w:unhideWhenUsed/>
    <w:rsid w:val="00F47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5F8"/>
    <w:rPr>
      <w:sz w:val="22"/>
      <w:szCs w:val="22"/>
    </w:rPr>
  </w:style>
</w:styles>
</file>

<file path=word/webSettings.xml><?xml version="1.0" encoding="utf-8"?>
<w:webSettings xmlns:r="http://schemas.openxmlformats.org/officeDocument/2006/relationships" xmlns:w="http://schemas.openxmlformats.org/wordprocessingml/2006/main">
  <w:divs>
    <w:div w:id="76083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1111.vsdx"/><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av\Documents\Custom%20Office%20Templates\&#1601;&#1604;&#1608;&#1670;&#1575;&#1585;&#157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8AB47-2546-494A-AF1F-C6354AF43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فلوچارت</Template>
  <TotalTime>492</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vaav</dc:creator>
  <cp:keywords/>
  <dc:description/>
  <cp:lastModifiedBy>1</cp:lastModifiedBy>
  <cp:revision>98</cp:revision>
  <cp:lastPrinted>2019-11-10T08:35:00Z</cp:lastPrinted>
  <dcterms:created xsi:type="dcterms:W3CDTF">2019-09-04T06:44:00Z</dcterms:created>
  <dcterms:modified xsi:type="dcterms:W3CDTF">2019-12-29T07:29:00Z</dcterms:modified>
</cp:coreProperties>
</file>